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5F71" w14:textId="77777777" w:rsidR="00780DFA" w:rsidRPr="003C3931" w:rsidRDefault="00780DFA" w:rsidP="003A06BF">
      <w:pPr>
        <w:pStyle w:val="TtuloArt"/>
        <w:rPr>
          <w:color w:val="auto"/>
        </w:rPr>
      </w:pPr>
    </w:p>
    <w:p w14:paraId="4A410753" w14:textId="77777777" w:rsidR="003A06BF" w:rsidRPr="003C3931" w:rsidRDefault="003A06BF" w:rsidP="003A06BF">
      <w:pPr>
        <w:pStyle w:val="TtuloArt"/>
        <w:rPr>
          <w:rFonts w:eastAsia="Times New Roman"/>
          <w:color w:val="auto"/>
        </w:rPr>
      </w:pPr>
      <w:r w:rsidRPr="003C3931">
        <w:rPr>
          <w:rFonts w:eastAsia="Times New Roman"/>
          <w:color w:val="auto"/>
        </w:rPr>
        <w:t>Título del artículo</w:t>
      </w:r>
    </w:p>
    <w:p w14:paraId="3BC2C735" w14:textId="77777777" w:rsidR="003A06BF" w:rsidRPr="003C3931" w:rsidRDefault="003A06BF" w:rsidP="003A06BF">
      <w:pPr>
        <w:jc w:val="center"/>
        <w:rPr>
          <w:rFonts w:eastAsia="Times New Roman"/>
          <w:b/>
          <w:color w:val="auto"/>
        </w:rPr>
      </w:pPr>
    </w:p>
    <w:p w14:paraId="3A60FDBE" w14:textId="77777777" w:rsidR="003A06BF" w:rsidRPr="003C3931" w:rsidRDefault="003A06BF" w:rsidP="003A06BF">
      <w:pPr>
        <w:pStyle w:val="TtulosESIN"/>
        <w:rPr>
          <w:color w:val="auto"/>
        </w:rPr>
      </w:pPr>
      <w:r w:rsidRPr="003C3931">
        <w:rPr>
          <w:color w:val="auto"/>
        </w:rPr>
        <w:t xml:space="preserve">Título del artículo en inglés </w:t>
      </w:r>
    </w:p>
    <w:p w14:paraId="35F3326C" w14:textId="77777777" w:rsidR="003A06BF" w:rsidRPr="003C3931" w:rsidRDefault="003A06BF" w:rsidP="003A06BF">
      <w:pPr>
        <w:pStyle w:val="Cuerpotexto"/>
        <w:rPr>
          <w:color w:val="auto"/>
        </w:rPr>
      </w:pPr>
      <w:r w:rsidRPr="003C3931">
        <w:rPr>
          <w:color w:val="auto"/>
        </w:rPr>
        <w:t>El título del trabajo debe contener menos de 15 palabras y sintetizar la idea principal del manuscrito. Además, debe mencionar explícitamente el enfoque humanista que incorpora.</w:t>
      </w:r>
    </w:p>
    <w:p w14:paraId="4DE22F40" w14:textId="77777777" w:rsidR="003A06BF" w:rsidRPr="003C3931" w:rsidRDefault="003A06BF" w:rsidP="003A06BF">
      <w:pPr>
        <w:jc w:val="center"/>
        <w:rPr>
          <w:rFonts w:eastAsia="Times New Roman"/>
          <w:color w:val="auto"/>
        </w:rPr>
      </w:pPr>
    </w:p>
    <w:p w14:paraId="793B982B" w14:textId="77777777" w:rsidR="003A06BF" w:rsidRPr="003C3931" w:rsidRDefault="003A06BF" w:rsidP="003A06BF">
      <w:pPr>
        <w:jc w:val="right"/>
        <w:rPr>
          <w:rFonts w:eastAsia="Times New Roman"/>
          <w:color w:val="auto"/>
        </w:rPr>
      </w:pPr>
    </w:p>
    <w:p w14:paraId="7E49955D" w14:textId="77777777" w:rsidR="003A06BF" w:rsidRPr="003C3931" w:rsidRDefault="003A06BF" w:rsidP="003A06BF">
      <w:pPr>
        <w:jc w:val="right"/>
        <w:rPr>
          <w:rFonts w:eastAsia="Times New Roman"/>
          <w:color w:val="auto"/>
          <w:sz w:val="26"/>
          <w:szCs w:val="26"/>
        </w:rPr>
      </w:pPr>
      <w:r w:rsidRPr="003C3931">
        <w:rPr>
          <w:rFonts w:eastAsia="Times New Roman"/>
          <w:color w:val="auto"/>
          <w:sz w:val="26"/>
          <w:szCs w:val="26"/>
        </w:rPr>
        <w:t xml:space="preserve">Nombre Apellido </w:t>
      </w:r>
      <w:proofErr w:type="spellStart"/>
      <w:r w:rsidRPr="003C3931">
        <w:rPr>
          <w:rFonts w:eastAsia="Times New Roman"/>
          <w:color w:val="auto"/>
          <w:sz w:val="26"/>
          <w:szCs w:val="26"/>
        </w:rPr>
        <w:t>Apellido</w:t>
      </w:r>
      <w:proofErr w:type="spellEnd"/>
    </w:p>
    <w:p w14:paraId="67F418C7" w14:textId="77777777" w:rsidR="003A06BF" w:rsidRPr="003C3931" w:rsidRDefault="003A06BF" w:rsidP="003A06BF">
      <w:pPr>
        <w:jc w:val="right"/>
        <w:rPr>
          <w:rFonts w:eastAsia="Times New Roman"/>
          <w:color w:val="auto"/>
          <w:sz w:val="26"/>
          <w:szCs w:val="26"/>
        </w:rPr>
      </w:pPr>
      <w:r w:rsidRPr="003C3931">
        <w:rPr>
          <w:rFonts w:eastAsia="Times New Roman"/>
          <w:color w:val="auto"/>
          <w:sz w:val="26"/>
          <w:szCs w:val="26"/>
        </w:rPr>
        <w:t>Filiación institucional</w:t>
      </w:r>
    </w:p>
    <w:p w14:paraId="1A677E36" w14:textId="77777777" w:rsidR="003A06BF" w:rsidRPr="003C3931" w:rsidRDefault="003A06BF" w:rsidP="003A06BF">
      <w:pPr>
        <w:jc w:val="right"/>
        <w:rPr>
          <w:rFonts w:eastAsia="Times New Roman"/>
          <w:color w:val="auto"/>
          <w:sz w:val="26"/>
          <w:szCs w:val="26"/>
        </w:rPr>
      </w:pPr>
      <w:r w:rsidRPr="003C3931">
        <w:rPr>
          <w:rFonts w:eastAsia="Times New Roman"/>
          <w:color w:val="auto"/>
          <w:sz w:val="26"/>
          <w:szCs w:val="26"/>
        </w:rPr>
        <w:t>Ciudad, País</w:t>
      </w:r>
    </w:p>
    <w:p w14:paraId="0F619105" w14:textId="77777777" w:rsidR="003A06BF" w:rsidRPr="003C3931" w:rsidRDefault="003A06BF" w:rsidP="003A06BF">
      <w:pPr>
        <w:jc w:val="right"/>
        <w:rPr>
          <w:rFonts w:eastAsia="Times New Roman"/>
          <w:color w:val="auto"/>
          <w:sz w:val="26"/>
          <w:szCs w:val="26"/>
        </w:rPr>
      </w:pPr>
      <w:r w:rsidRPr="003C3931">
        <w:rPr>
          <w:rFonts w:eastAsia="Times New Roman"/>
          <w:color w:val="auto"/>
          <w:sz w:val="26"/>
          <w:szCs w:val="26"/>
        </w:rPr>
        <w:t>correo@ucr.ac.cr</w:t>
      </w:r>
    </w:p>
    <w:p w14:paraId="2D053785" w14:textId="77777777" w:rsidR="003A06BF" w:rsidRPr="003C3931" w:rsidRDefault="003A06BF" w:rsidP="003A06BF">
      <w:pPr>
        <w:jc w:val="right"/>
        <w:rPr>
          <w:rFonts w:eastAsia="Times New Roman"/>
          <w:color w:val="auto"/>
          <w:sz w:val="26"/>
          <w:szCs w:val="26"/>
        </w:rPr>
      </w:pPr>
      <w:r w:rsidRPr="003C3931">
        <w:rPr>
          <w:rFonts w:eastAsia="Times New Roman"/>
          <w:color w:val="auto"/>
        </w:rPr>
        <w:t xml:space="preserve">ORCID: </w:t>
      </w:r>
      <w:proofErr w:type="spellStart"/>
      <w:r w:rsidRPr="003C3931">
        <w:rPr>
          <w:rFonts w:eastAsia="Times New Roman"/>
          <w:color w:val="auto"/>
          <w:sz w:val="26"/>
          <w:szCs w:val="26"/>
        </w:rPr>
        <w:t>xxxx-xxxx-xxxx-xxxx</w:t>
      </w:r>
      <w:proofErr w:type="spellEnd"/>
    </w:p>
    <w:p w14:paraId="3C2FC6D4" w14:textId="77777777" w:rsidR="003A06BF" w:rsidRPr="003C3931" w:rsidRDefault="003A06BF" w:rsidP="003A06BF">
      <w:pPr>
        <w:jc w:val="right"/>
        <w:rPr>
          <w:rFonts w:eastAsia="Times New Roman"/>
          <w:color w:val="auto"/>
          <w:sz w:val="26"/>
          <w:szCs w:val="26"/>
        </w:rPr>
      </w:pPr>
      <w:r w:rsidRPr="003C3931">
        <w:rPr>
          <w:rFonts w:eastAsia="Times New Roman"/>
          <w:color w:val="auto"/>
          <w:sz w:val="26"/>
          <w:szCs w:val="26"/>
        </w:rPr>
        <w:t xml:space="preserve"> </w:t>
      </w:r>
    </w:p>
    <w:p w14:paraId="0FEB80DF" w14:textId="77777777" w:rsidR="003A06BF" w:rsidRPr="003C3931" w:rsidRDefault="003A06BF" w:rsidP="003A06BF">
      <w:pPr>
        <w:jc w:val="right"/>
        <w:rPr>
          <w:rFonts w:eastAsia="Times New Roman"/>
          <w:color w:val="auto"/>
          <w:sz w:val="26"/>
          <w:szCs w:val="26"/>
        </w:rPr>
      </w:pPr>
      <w:r w:rsidRPr="003C3931">
        <w:rPr>
          <w:rFonts w:eastAsia="Times New Roman"/>
          <w:color w:val="auto"/>
          <w:sz w:val="26"/>
          <w:szCs w:val="26"/>
        </w:rPr>
        <w:t xml:space="preserve">Nombre Apellido </w:t>
      </w:r>
      <w:proofErr w:type="spellStart"/>
      <w:r w:rsidRPr="003C3931">
        <w:rPr>
          <w:rFonts w:eastAsia="Times New Roman"/>
          <w:color w:val="auto"/>
          <w:sz w:val="26"/>
          <w:szCs w:val="26"/>
        </w:rPr>
        <w:t>Apellido</w:t>
      </w:r>
      <w:proofErr w:type="spellEnd"/>
    </w:p>
    <w:p w14:paraId="58BB93EC" w14:textId="77777777" w:rsidR="003A06BF" w:rsidRPr="003C3931" w:rsidRDefault="003A06BF" w:rsidP="003A06BF">
      <w:pPr>
        <w:jc w:val="right"/>
        <w:rPr>
          <w:rFonts w:eastAsia="Times New Roman"/>
          <w:color w:val="auto"/>
          <w:sz w:val="26"/>
          <w:szCs w:val="26"/>
        </w:rPr>
      </w:pPr>
      <w:r w:rsidRPr="003C3931">
        <w:rPr>
          <w:rFonts w:eastAsia="Times New Roman"/>
          <w:color w:val="auto"/>
          <w:sz w:val="26"/>
          <w:szCs w:val="26"/>
        </w:rPr>
        <w:t>Filiación institucional</w:t>
      </w:r>
    </w:p>
    <w:p w14:paraId="2F26A551" w14:textId="77777777" w:rsidR="003A06BF" w:rsidRPr="003C3931" w:rsidRDefault="003A06BF" w:rsidP="003A06BF">
      <w:pPr>
        <w:jc w:val="right"/>
        <w:rPr>
          <w:rFonts w:eastAsia="Times New Roman"/>
          <w:color w:val="auto"/>
          <w:sz w:val="26"/>
          <w:szCs w:val="26"/>
        </w:rPr>
      </w:pPr>
      <w:r w:rsidRPr="003C3931">
        <w:rPr>
          <w:rFonts w:eastAsia="Times New Roman"/>
          <w:color w:val="auto"/>
          <w:sz w:val="26"/>
          <w:szCs w:val="26"/>
        </w:rPr>
        <w:t>Ciudad, País</w:t>
      </w:r>
    </w:p>
    <w:p w14:paraId="78A0F36F" w14:textId="77777777" w:rsidR="003A06BF" w:rsidRPr="003C3931" w:rsidRDefault="003A06BF" w:rsidP="003A06BF">
      <w:pPr>
        <w:jc w:val="right"/>
        <w:rPr>
          <w:rFonts w:eastAsia="Times New Roman"/>
          <w:color w:val="auto"/>
          <w:sz w:val="26"/>
          <w:szCs w:val="26"/>
        </w:rPr>
      </w:pPr>
      <w:r w:rsidRPr="003C3931">
        <w:rPr>
          <w:rFonts w:eastAsia="Times New Roman"/>
          <w:color w:val="auto"/>
          <w:sz w:val="26"/>
          <w:szCs w:val="26"/>
        </w:rPr>
        <w:t>correo@ucr.ac.cr</w:t>
      </w:r>
    </w:p>
    <w:p w14:paraId="51A7CF73" w14:textId="77777777" w:rsidR="003A06BF" w:rsidRPr="003C3931" w:rsidRDefault="003A06BF" w:rsidP="003A06BF">
      <w:pPr>
        <w:jc w:val="right"/>
        <w:rPr>
          <w:rFonts w:eastAsia="Times New Roman"/>
          <w:color w:val="auto"/>
          <w:sz w:val="26"/>
          <w:szCs w:val="26"/>
        </w:rPr>
      </w:pPr>
      <w:r w:rsidRPr="003C3931">
        <w:rPr>
          <w:rFonts w:eastAsia="Times New Roman"/>
          <w:color w:val="auto"/>
        </w:rPr>
        <w:t xml:space="preserve">ORCID: </w:t>
      </w:r>
      <w:proofErr w:type="spellStart"/>
      <w:r w:rsidRPr="003C3931">
        <w:rPr>
          <w:rFonts w:eastAsia="Times New Roman"/>
          <w:color w:val="auto"/>
          <w:sz w:val="26"/>
          <w:szCs w:val="26"/>
        </w:rPr>
        <w:t>xxxx-xxxx-xxxx-xxxx</w:t>
      </w:r>
      <w:proofErr w:type="spellEnd"/>
    </w:p>
    <w:p w14:paraId="2DCE5ECC" w14:textId="77777777" w:rsidR="003A06BF" w:rsidRPr="003C3931" w:rsidRDefault="003A06BF" w:rsidP="003A06BF">
      <w:pPr>
        <w:jc w:val="both"/>
        <w:rPr>
          <w:rFonts w:eastAsia="Times New Roman"/>
          <w:b/>
          <w:color w:val="auto"/>
        </w:rPr>
      </w:pPr>
    </w:p>
    <w:p w14:paraId="611780CA" w14:textId="77777777" w:rsidR="003A06BF" w:rsidRPr="003C3931" w:rsidRDefault="003A06BF" w:rsidP="003A06BF">
      <w:pPr>
        <w:jc w:val="both"/>
        <w:rPr>
          <w:rFonts w:eastAsia="Times New Roman"/>
          <w:b/>
          <w:color w:val="auto"/>
        </w:rPr>
      </w:pPr>
    </w:p>
    <w:p w14:paraId="5DB4A690" w14:textId="77777777" w:rsidR="003A06BF" w:rsidRPr="003C3931" w:rsidRDefault="003A06BF" w:rsidP="003A06BF">
      <w:pPr>
        <w:pStyle w:val="ResumenABS"/>
        <w:rPr>
          <w:color w:val="auto"/>
        </w:rPr>
      </w:pPr>
      <w:r w:rsidRPr="003C3931">
        <w:rPr>
          <w:color w:val="auto"/>
        </w:rPr>
        <w:t>Resumen</w:t>
      </w:r>
    </w:p>
    <w:p w14:paraId="7666D2B4" w14:textId="77777777" w:rsidR="003A06BF" w:rsidRPr="003C3931" w:rsidRDefault="003A06BF" w:rsidP="003A06BF">
      <w:pPr>
        <w:jc w:val="both"/>
        <w:rPr>
          <w:rFonts w:eastAsia="Times New Roman"/>
          <w:color w:val="auto"/>
        </w:rPr>
      </w:pPr>
      <w:r w:rsidRPr="003C3931">
        <w:rPr>
          <w:rFonts w:eastAsia="Times New Roman"/>
          <w:color w:val="auto"/>
        </w:rPr>
        <w:t>El resumen/</w:t>
      </w:r>
      <w:proofErr w:type="spellStart"/>
      <w:r w:rsidRPr="003C3931">
        <w:rPr>
          <w:rFonts w:eastAsia="Times New Roman"/>
          <w:i/>
          <w:iCs/>
          <w:color w:val="auto"/>
        </w:rPr>
        <w:t>abstract</w:t>
      </w:r>
      <w:proofErr w:type="spellEnd"/>
      <w:r w:rsidRPr="003C3931">
        <w:rPr>
          <w:rFonts w:eastAsia="Times New Roman"/>
          <w:i/>
          <w:iCs/>
          <w:color w:val="auto"/>
        </w:rPr>
        <w:t xml:space="preserve"> </w:t>
      </w:r>
      <w:r w:rsidRPr="003C3931">
        <w:rPr>
          <w:rFonts w:eastAsia="Times New Roman"/>
          <w:color w:val="auto"/>
        </w:rPr>
        <w:t>debe ser un solo párrafo, claro, sucinto y explicativo del trabajo. Debe señalar, en menos de 250 palabras, el objetivo del trabajo, propuesta metodológica, el abordaje y/o enfoque humanista utilizado, las fuentes utilizadas para el análisis, aproximación teórica y las principales conclusiones de la investigación.</w:t>
      </w:r>
    </w:p>
    <w:p w14:paraId="61AE2EE9" w14:textId="77777777" w:rsidR="003A06BF" w:rsidRPr="003C3931" w:rsidRDefault="003A06BF" w:rsidP="003A06BF">
      <w:pPr>
        <w:jc w:val="both"/>
        <w:rPr>
          <w:rFonts w:eastAsia="Times New Roman"/>
          <w:color w:val="auto"/>
        </w:rPr>
      </w:pPr>
    </w:p>
    <w:p w14:paraId="724A93A8" w14:textId="77777777" w:rsidR="003A06BF" w:rsidRPr="003C3931" w:rsidRDefault="003A06BF" w:rsidP="003A06BF">
      <w:pPr>
        <w:pStyle w:val="ResumenABS"/>
        <w:rPr>
          <w:color w:val="auto"/>
        </w:rPr>
      </w:pPr>
      <w:r w:rsidRPr="003C3931">
        <w:rPr>
          <w:color w:val="auto"/>
        </w:rPr>
        <w:lastRenderedPageBreak/>
        <w:t>Palabras clave</w:t>
      </w:r>
    </w:p>
    <w:p w14:paraId="320F8D44" w14:textId="7A12904C" w:rsidR="003A06BF" w:rsidRPr="003C3931" w:rsidRDefault="003A06BF" w:rsidP="003A06BF">
      <w:pPr>
        <w:jc w:val="both"/>
        <w:rPr>
          <w:rFonts w:eastAsia="Times New Roman"/>
          <w:color w:val="auto"/>
        </w:rPr>
      </w:pPr>
      <w:r w:rsidRPr="003C3931">
        <w:rPr>
          <w:rFonts w:eastAsia="Times New Roman"/>
          <w:color w:val="auto"/>
        </w:rPr>
        <w:t xml:space="preserve">Las palabras clave deben ser </w:t>
      </w:r>
      <w:r w:rsidRPr="003C3931">
        <w:rPr>
          <w:rFonts w:eastAsia="Times New Roman"/>
          <w:b/>
          <w:color w:val="auto"/>
        </w:rPr>
        <w:t>cinco</w:t>
      </w:r>
      <w:r w:rsidRPr="003C3931">
        <w:rPr>
          <w:rFonts w:eastAsia="Times New Roman"/>
          <w:color w:val="auto"/>
        </w:rPr>
        <w:t xml:space="preserve"> tanto en español como en inglés y separadas por </w:t>
      </w:r>
      <w:r w:rsidR="00AD48C4">
        <w:rPr>
          <w:rFonts w:eastAsia="Times New Roman"/>
          <w:color w:val="auto"/>
        </w:rPr>
        <w:t xml:space="preserve">una </w:t>
      </w:r>
      <w:r w:rsidRPr="003C3931">
        <w:rPr>
          <w:rFonts w:eastAsia="Times New Roman"/>
          <w:color w:val="auto"/>
        </w:rPr>
        <w:t xml:space="preserve">coma. Es necesario que se encuentren estandarizadas en un tesauro (una lista especializada que permite la organización semántica de conceptos para las búsquedas en la web). El tesauro recomendado es el </w:t>
      </w:r>
      <w:hyperlink r:id="rId8">
        <w:r w:rsidRPr="003C3931">
          <w:rPr>
            <w:rFonts w:eastAsia="Times New Roman"/>
            <w:b/>
            <w:color w:val="auto"/>
            <w:u w:val="single"/>
          </w:rPr>
          <w:t>Tesauro de la UNESCO</w:t>
        </w:r>
      </w:hyperlink>
      <w:r w:rsidRPr="003C3931">
        <w:rPr>
          <w:rFonts w:eastAsia="Times New Roman"/>
          <w:color w:val="auto"/>
        </w:rPr>
        <w:t>, el cual está especializado en áreas de las humanidades y la cultura.</w:t>
      </w:r>
    </w:p>
    <w:p w14:paraId="19AB3FA6" w14:textId="77777777" w:rsidR="003A06BF" w:rsidRPr="003C3931" w:rsidRDefault="003A06BF" w:rsidP="003A06BF">
      <w:pPr>
        <w:jc w:val="both"/>
        <w:rPr>
          <w:rFonts w:eastAsia="Times New Roman"/>
          <w:color w:val="auto"/>
        </w:rPr>
      </w:pPr>
    </w:p>
    <w:p w14:paraId="59B583E4" w14:textId="77777777" w:rsidR="003A06BF" w:rsidRPr="003C3931" w:rsidRDefault="003A06BF" w:rsidP="003A06BF">
      <w:pPr>
        <w:pStyle w:val="ResumenABS"/>
        <w:rPr>
          <w:color w:val="auto"/>
        </w:rPr>
      </w:pPr>
      <w:proofErr w:type="spellStart"/>
      <w:r w:rsidRPr="003C3931">
        <w:rPr>
          <w:color w:val="auto"/>
        </w:rPr>
        <w:t>Abstract</w:t>
      </w:r>
      <w:proofErr w:type="spellEnd"/>
    </w:p>
    <w:p w14:paraId="2391B1B3" w14:textId="77777777" w:rsidR="003A06BF" w:rsidRPr="003C3931" w:rsidRDefault="003A06BF" w:rsidP="003A06BF">
      <w:pPr>
        <w:jc w:val="both"/>
        <w:rPr>
          <w:color w:val="auto"/>
        </w:rPr>
      </w:pPr>
      <w:r w:rsidRPr="003C3931">
        <w:rPr>
          <w:rFonts w:eastAsia="Times New Roman"/>
          <w:color w:val="auto"/>
        </w:rPr>
        <w:t>Traducción al inglés del resumen.</w:t>
      </w:r>
    </w:p>
    <w:p w14:paraId="275ADAC6" w14:textId="77777777" w:rsidR="003A06BF" w:rsidRPr="003C3931" w:rsidRDefault="003A06BF" w:rsidP="003A06BF">
      <w:pPr>
        <w:jc w:val="both"/>
        <w:rPr>
          <w:rFonts w:eastAsia="Times New Roman"/>
          <w:color w:val="auto"/>
        </w:rPr>
      </w:pPr>
    </w:p>
    <w:p w14:paraId="6387A0FD" w14:textId="77777777" w:rsidR="003A06BF" w:rsidRPr="003C3931" w:rsidRDefault="003A06BF" w:rsidP="003A06BF">
      <w:pPr>
        <w:pStyle w:val="ResumenABS"/>
        <w:rPr>
          <w:color w:val="auto"/>
        </w:rPr>
      </w:pPr>
      <w:proofErr w:type="spellStart"/>
      <w:r w:rsidRPr="003C3931">
        <w:rPr>
          <w:color w:val="auto"/>
        </w:rPr>
        <w:t>Keywords</w:t>
      </w:r>
      <w:proofErr w:type="spellEnd"/>
    </w:p>
    <w:p w14:paraId="6537F98D" w14:textId="77777777" w:rsidR="003A06BF" w:rsidRPr="003C3931" w:rsidRDefault="003A06BF" w:rsidP="003A06BF">
      <w:pPr>
        <w:jc w:val="both"/>
        <w:rPr>
          <w:rFonts w:eastAsia="Times New Roman"/>
          <w:color w:val="auto"/>
        </w:rPr>
      </w:pPr>
      <w:r w:rsidRPr="003C3931">
        <w:rPr>
          <w:rFonts w:eastAsia="Times New Roman"/>
          <w:bCs w:val="0"/>
          <w:color w:val="auto"/>
        </w:rPr>
        <w:t>Traducción al inglés de las palabras clave.</w:t>
      </w:r>
    </w:p>
    <w:p w14:paraId="2F6D88CA" w14:textId="77777777" w:rsidR="003A06BF" w:rsidRPr="003C3931" w:rsidRDefault="003A06BF" w:rsidP="003A06BF">
      <w:pPr>
        <w:jc w:val="right"/>
        <w:rPr>
          <w:rFonts w:eastAsia="Times New Roman"/>
          <w:color w:val="auto"/>
        </w:rPr>
      </w:pPr>
    </w:p>
    <w:p w14:paraId="18257CCF" w14:textId="77777777" w:rsidR="003A06BF" w:rsidRPr="003C3931" w:rsidRDefault="003A06BF" w:rsidP="003A06BF">
      <w:pPr>
        <w:pStyle w:val="Ttulodeseccinnivel1"/>
        <w:rPr>
          <w:color w:val="auto"/>
        </w:rPr>
      </w:pPr>
      <w:r w:rsidRPr="003C3931">
        <w:rPr>
          <w:color w:val="auto"/>
        </w:rPr>
        <w:t>Introducción (primer nivel)</w:t>
      </w:r>
    </w:p>
    <w:p w14:paraId="7651F423" w14:textId="77777777" w:rsidR="003C3931" w:rsidRPr="003C3931" w:rsidRDefault="003C3931" w:rsidP="003C3931">
      <w:pPr>
        <w:pStyle w:val="Cuerpotexto"/>
        <w:rPr>
          <w:b/>
          <w:bCs w:val="0"/>
          <w:color w:val="auto"/>
        </w:rPr>
      </w:pPr>
      <w:r w:rsidRPr="003C3931">
        <w:rPr>
          <w:color w:val="auto"/>
        </w:rPr>
        <w:t xml:space="preserve">Los títulos de sección deben señalarse sin sangría y estar resaltados en </w:t>
      </w:r>
      <w:proofErr w:type="spellStart"/>
      <w:r w:rsidRPr="003C3931">
        <w:rPr>
          <w:b/>
          <w:color w:val="auto"/>
        </w:rPr>
        <w:t>bold</w:t>
      </w:r>
      <w:proofErr w:type="spellEnd"/>
      <w:r w:rsidRPr="003C3931">
        <w:rPr>
          <w:color w:val="auto"/>
        </w:rPr>
        <w:t xml:space="preserve">. </w:t>
      </w:r>
    </w:p>
    <w:p w14:paraId="59116826" w14:textId="77777777" w:rsidR="003A06BF" w:rsidRPr="003C3931" w:rsidRDefault="003A06BF" w:rsidP="003A06BF">
      <w:pPr>
        <w:pStyle w:val="Ttulodeseccinnivel1"/>
        <w:rPr>
          <w:color w:val="auto"/>
          <w:lang w:val="es-CR"/>
        </w:rPr>
      </w:pPr>
    </w:p>
    <w:p w14:paraId="75CB3F28" w14:textId="77777777" w:rsidR="003C3931" w:rsidRPr="003C3931" w:rsidRDefault="003C3931" w:rsidP="003C3931">
      <w:pPr>
        <w:jc w:val="right"/>
        <w:rPr>
          <w:color w:val="auto"/>
          <w:sz w:val="20"/>
          <w:szCs w:val="20"/>
          <w:lang w:val="es-ES"/>
        </w:rPr>
      </w:pPr>
      <w:r w:rsidRPr="003C3931">
        <w:rPr>
          <w:color w:val="auto"/>
          <w:sz w:val="20"/>
          <w:szCs w:val="20"/>
          <w:lang w:val="es-ES"/>
        </w:rPr>
        <w:t>Epígrafes:</w:t>
      </w:r>
    </w:p>
    <w:p w14:paraId="1142DCCB" w14:textId="3DB6C217" w:rsidR="003C3931" w:rsidRPr="003C3931" w:rsidRDefault="003C3931" w:rsidP="003C3931">
      <w:pPr>
        <w:jc w:val="right"/>
        <w:rPr>
          <w:color w:val="auto"/>
          <w:sz w:val="20"/>
          <w:szCs w:val="20"/>
          <w:lang w:val="es-ES"/>
        </w:rPr>
      </w:pPr>
      <w:r w:rsidRPr="003C3931">
        <w:rPr>
          <w:color w:val="auto"/>
          <w:sz w:val="20"/>
          <w:szCs w:val="20"/>
          <w:lang w:val="es-ES"/>
        </w:rPr>
        <w:t>Un epígrafe es una cita corta colocada al comienzo del artículo. Este deberá colocarse únicamente al inicio del texto, inmediatamente después del título de introducción, alineado a la izquierda y en letra número 10.</w:t>
      </w:r>
      <w:r w:rsidRPr="003C3931">
        <w:rPr>
          <w:color w:val="auto"/>
          <w:sz w:val="20"/>
          <w:szCs w:val="20"/>
          <w:lang w:val="es-ES"/>
        </w:rPr>
        <w:t xml:space="preserve"> En el formato APA, los epígrafes deben ser tratados como una cita textual, con su respectiva referencia. </w:t>
      </w:r>
    </w:p>
    <w:p w14:paraId="1360E252" w14:textId="77777777" w:rsidR="003A06BF" w:rsidRPr="003C3931" w:rsidRDefault="003A06BF" w:rsidP="003A06BF">
      <w:pPr>
        <w:pStyle w:val="Ttulodeseccinnivel1"/>
        <w:rPr>
          <w:color w:val="auto"/>
        </w:rPr>
      </w:pPr>
    </w:p>
    <w:p w14:paraId="206C4ED4" w14:textId="77777777" w:rsidR="003A06BF" w:rsidRPr="003C3931" w:rsidRDefault="003A06BF" w:rsidP="003A06BF">
      <w:pPr>
        <w:pStyle w:val="Cuerpotexto"/>
        <w:rPr>
          <w:color w:val="auto"/>
        </w:rPr>
      </w:pPr>
      <w:r w:rsidRPr="003C3931">
        <w:rPr>
          <w:color w:val="auto"/>
        </w:rPr>
        <w:t>Todos los manuscritos deben contener una introducción en la que se explicite el objetivo del trabajo, el enfoque teórico-metodológico, las fuentes utilizadas para el análisis, las principales conclusiones de la investigación y las partes en las que se divide el manuscrito.</w:t>
      </w:r>
      <w:r w:rsidRPr="003C3931">
        <w:rPr>
          <w:color w:val="auto"/>
          <w:vertAlign w:val="superscript"/>
        </w:rPr>
        <w:footnoteReference w:id="1"/>
      </w:r>
    </w:p>
    <w:p w14:paraId="7618DBAD" w14:textId="77777777" w:rsidR="003A06BF" w:rsidRPr="003C3931" w:rsidRDefault="003A06BF" w:rsidP="003A06BF">
      <w:pPr>
        <w:pStyle w:val="Cuerpotexto"/>
        <w:rPr>
          <w:color w:val="auto"/>
        </w:rPr>
      </w:pPr>
    </w:p>
    <w:p w14:paraId="32B072AF" w14:textId="77777777" w:rsidR="003A06BF" w:rsidRPr="003C3931" w:rsidRDefault="003A06BF" w:rsidP="003A06BF">
      <w:pPr>
        <w:pStyle w:val="Cuerpotexto"/>
        <w:rPr>
          <w:color w:val="auto"/>
        </w:rPr>
      </w:pPr>
      <w:r w:rsidRPr="003C3931">
        <w:rPr>
          <w:color w:val="auto"/>
        </w:rPr>
        <w:t>La extensión máxima para todo el artículo es de doce mil quinientas (12 500) palabras.</w:t>
      </w:r>
    </w:p>
    <w:p w14:paraId="362C80B6" w14:textId="77777777" w:rsidR="003A06BF" w:rsidRPr="003C3931" w:rsidRDefault="003A06BF" w:rsidP="003A06BF">
      <w:pPr>
        <w:jc w:val="both"/>
        <w:rPr>
          <w:rFonts w:eastAsia="Times New Roman"/>
          <w:color w:val="auto"/>
        </w:rPr>
      </w:pPr>
    </w:p>
    <w:p w14:paraId="6452977D" w14:textId="77777777" w:rsidR="003A06BF" w:rsidRPr="003C3931" w:rsidRDefault="003A06BF" w:rsidP="003A06BF">
      <w:pPr>
        <w:jc w:val="both"/>
        <w:rPr>
          <w:rFonts w:eastAsia="Times New Roman"/>
          <w:color w:val="auto"/>
        </w:rPr>
      </w:pPr>
    </w:p>
    <w:p w14:paraId="4F8A7A4A" w14:textId="77777777" w:rsidR="003A06BF" w:rsidRPr="003C3931" w:rsidRDefault="003A06BF" w:rsidP="003A06BF">
      <w:pPr>
        <w:pStyle w:val="Subttulodeseccinnivel2"/>
        <w:rPr>
          <w:color w:val="auto"/>
        </w:rPr>
      </w:pPr>
      <w:r w:rsidRPr="003C3931">
        <w:rPr>
          <w:color w:val="auto"/>
        </w:rPr>
        <w:t>Subtítulo de sección (segundo nivel)</w:t>
      </w:r>
    </w:p>
    <w:p w14:paraId="0E824798" w14:textId="77777777" w:rsidR="003A06BF" w:rsidRPr="003C3931" w:rsidRDefault="003A06BF" w:rsidP="003A06BF">
      <w:pPr>
        <w:spacing w:after="140" w:line="276" w:lineRule="auto"/>
        <w:rPr>
          <w:rFonts w:eastAsia="Times New Roman"/>
          <w:b/>
          <w:i/>
          <w:color w:val="auto"/>
        </w:rPr>
      </w:pPr>
      <w:r w:rsidRPr="003C3931">
        <w:rPr>
          <w:rFonts w:eastAsia="Times New Roman"/>
          <w:color w:val="auto"/>
        </w:rPr>
        <w:t xml:space="preserve">Los subtítulos de sección deben señalarse sin sangría, resaltados en </w:t>
      </w:r>
      <w:proofErr w:type="spellStart"/>
      <w:r w:rsidRPr="003C3931">
        <w:rPr>
          <w:rFonts w:eastAsia="Times New Roman"/>
          <w:b/>
          <w:i/>
          <w:color w:val="auto"/>
        </w:rPr>
        <w:t>bold</w:t>
      </w:r>
      <w:proofErr w:type="spellEnd"/>
      <w:r w:rsidRPr="003C3931">
        <w:rPr>
          <w:rFonts w:eastAsia="Times New Roman"/>
          <w:b/>
          <w:i/>
          <w:color w:val="auto"/>
        </w:rPr>
        <w:t xml:space="preserve"> e itálica.</w:t>
      </w:r>
    </w:p>
    <w:p w14:paraId="37015C79" w14:textId="77777777" w:rsidR="003A06BF" w:rsidRPr="003C3931" w:rsidRDefault="003A06BF" w:rsidP="003A06BF">
      <w:pPr>
        <w:pStyle w:val="Subttulonivel3"/>
        <w:rPr>
          <w:rFonts w:eastAsia="Liberation Serif"/>
          <w:color w:val="auto"/>
        </w:rPr>
      </w:pPr>
      <w:r w:rsidRPr="003C3931">
        <w:rPr>
          <w:color w:val="auto"/>
        </w:rPr>
        <w:t>Subtítulo de tercer nivel</w:t>
      </w:r>
    </w:p>
    <w:p w14:paraId="4A456805" w14:textId="77777777" w:rsidR="003A06BF" w:rsidRPr="003C3931" w:rsidRDefault="003A06BF" w:rsidP="003A06BF">
      <w:pPr>
        <w:jc w:val="both"/>
        <w:rPr>
          <w:color w:val="auto"/>
        </w:rPr>
      </w:pPr>
      <w:r w:rsidRPr="003C3931">
        <w:rPr>
          <w:rFonts w:eastAsia="Times New Roman"/>
          <w:color w:val="auto"/>
        </w:rPr>
        <w:t xml:space="preserve">Los subtítulos de tercer nivel deben señalarse </w:t>
      </w:r>
      <w:r w:rsidRPr="003C3931">
        <w:rPr>
          <w:rFonts w:eastAsia="Times New Roman"/>
          <w:color w:val="auto"/>
          <w:u w:val="single"/>
        </w:rPr>
        <w:t>con sangría</w:t>
      </w:r>
      <w:r w:rsidRPr="003C3931">
        <w:rPr>
          <w:rFonts w:eastAsia="Times New Roman"/>
          <w:color w:val="auto"/>
        </w:rPr>
        <w:t xml:space="preserve"> resaltados en </w:t>
      </w:r>
      <w:proofErr w:type="spellStart"/>
      <w:r w:rsidRPr="003C3931">
        <w:rPr>
          <w:rFonts w:eastAsia="Times New Roman"/>
          <w:b/>
          <w:i/>
          <w:iCs/>
          <w:color w:val="auto"/>
        </w:rPr>
        <w:t>bold</w:t>
      </w:r>
      <w:proofErr w:type="spellEnd"/>
      <w:r w:rsidRPr="003C3931">
        <w:rPr>
          <w:rFonts w:eastAsia="Times New Roman"/>
          <w:b/>
          <w:i/>
          <w:iCs/>
          <w:color w:val="auto"/>
        </w:rPr>
        <w:t xml:space="preserve"> e itálica.</w:t>
      </w:r>
    </w:p>
    <w:p w14:paraId="63B46E64" w14:textId="77777777" w:rsidR="003A06BF" w:rsidRPr="003C3931" w:rsidRDefault="003A06BF" w:rsidP="003A06BF">
      <w:pPr>
        <w:jc w:val="both"/>
        <w:rPr>
          <w:rFonts w:eastAsia="Times New Roman"/>
          <w:b/>
          <w:bCs w:val="0"/>
          <w:i/>
          <w:iCs/>
          <w:color w:val="auto"/>
        </w:rPr>
      </w:pPr>
    </w:p>
    <w:p w14:paraId="1BFBE5B8" w14:textId="77777777" w:rsidR="003A06BF" w:rsidRPr="003C3931" w:rsidRDefault="003A06BF" w:rsidP="003A06BF">
      <w:pPr>
        <w:pStyle w:val="ResumenABS"/>
        <w:rPr>
          <w:color w:val="auto"/>
        </w:rPr>
      </w:pPr>
      <w:r w:rsidRPr="003C3931">
        <w:rPr>
          <w:color w:val="auto"/>
        </w:rPr>
        <w:t>Cuadros y figuras</w:t>
      </w:r>
    </w:p>
    <w:p w14:paraId="29A89332" w14:textId="77777777" w:rsidR="003A06BF" w:rsidRPr="003C3931" w:rsidRDefault="003A06BF" w:rsidP="003A06BF">
      <w:pPr>
        <w:jc w:val="both"/>
        <w:rPr>
          <w:rFonts w:eastAsia="Times New Roman"/>
          <w:i/>
          <w:iCs/>
          <w:color w:val="auto"/>
        </w:rPr>
      </w:pPr>
    </w:p>
    <w:p w14:paraId="4323A65A" w14:textId="77777777" w:rsidR="003A06BF" w:rsidRPr="003C3931" w:rsidRDefault="003A06BF" w:rsidP="003A06BF">
      <w:pPr>
        <w:pStyle w:val="Cuerpotexto"/>
        <w:rPr>
          <w:color w:val="auto"/>
        </w:rPr>
      </w:pPr>
      <w:r w:rsidRPr="003C3931">
        <w:rPr>
          <w:bCs w:val="0"/>
          <w:color w:val="auto"/>
        </w:rPr>
        <w:t>Los elementos gráficos deberán señalarse, según corresponda, con los nombres de figura (imagen, gráfico o mapa) y tabla. Además, deben considerarse los siguientes aspectos.</w:t>
      </w:r>
    </w:p>
    <w:p w14:paraId="49B1A595" w14:textId="77777777" w:rsidR="003A06BF" w:rsidRPr="003C3931" w:rsidRDefault="003A06BF" w:rsidP="003A06BF">
      <w:pPr>
        <w:pStyle w:val="Cuerpotexto"/>
        <w:rPr>
          <w:color w:val="auto"/>
        </w:rPr>
      </w:pPr>
    </w:p>
    <w:p w14:paraId="3F2A2BA2" w14:textId="77777777" w:rsidR="003A06BF" w:rsidRPr="003C3931" w:rsidRDefault="003A06BF" w:rsidP="003A06BF">
      <w:pPr>
        <w:pStyle w:val="Cuerpotexto"/>
        <w:numPr>
          <w:ilvl w:val="0"/>
          <w:numId w:val="27"/>
        </w:numPr>
        <w:rPr>
          <w:color w:val="auto"/>
        </w:rPr>
      </w:pPr>
      <w:r w:rsidRPr="003C3931">
        <w:rPr>
          <w:bCs w:val="0"/>
          <w:color w:val="auto"/>
        </w:rPr>
        <w:t>Cada figura debe contener un título debajo de la imagen con el nombre “figura” en mayúscula inicial y acompañado por numeración arábiga, por ejemplo: Figura 1. Título</w:t>
      </w:r>
    </w:p>
    <w:p w14:paraId="4FD8ABE9" w14:textId="77777777" w:rsidR="003A06BF" w:rsidRPr="003C3931" w:rsidRDefault="003A06BF" w:rsidP="003A06BF">
      <w:pPr>
        <w:pStyle w:val="Cuerpotexto"/>
        <w:numPr>
          <w:ilvl w:val="0"/>
          <w:numId w:val="27"/>
        </w:numPr>
        <w:rPr>
          <w:color w:val="auto"/>
        </w:rPr>
      </w:pPr>
      <w:r w:rsidRPr="003C3931">
        <w:rPr>
          <w:bCs w:val="0"/>
          <w:color w:val="auto"/>
        </w:rPr>
        <w:t>Después del título debe señalarse la fuente con formato APA.</w:t>
      </w:r>
    </w:p>
    <w:p w14:paraId="4647DD1D" w14:textId="77777777" w:rsidR="003A06BF" w:rsidRPr="003C3931" w:rsidRDefault="003A06BF" w:rsidP="003A06BF">
      <w:pPr>
        <w:pStyle w:val="Cuerpotexto"/>
        <w:numPr>
          <w:ilvl w:val="0"/>
          <w:numId w:val="27"/>
        </w:numPr>
        <w:rPr>
          <w:color w:val="auto"/>
        </w:rPr>
      </w:pPr>
      <w:r w:rsidRPr="003C3931">
        <w:rPr>
          <w:bCs w:val="0"/>
          <w:color w:val="auto"/>
        </w:rPr>
        <w:t>Todos los elementos gráficos deben mencionarse dentro del cuerpo del texto, con minúscula y el número que le corresponde. Puede hacerse como parte de la oración o entre paréntesis, por ejemplo: (figura 1).</w:t>
      </w:r>
    </w:p>
    <w:p w14:paraId="4DFA88B6" w14:textId="77777777" w:rsidR="003A06BF" w:rsidRPr="003C3931" w:rsidRDefault="003A06BF" w:rsidP="003A06BF">
      <w:pPr>
        <w:pStyle w:val="Cuerpotexto"/>
        <w:numPr>
          <w:ilvl w:val="0"/>
          <w:numId w:val="27"/>
        </w:numPr>
        <w:rPr>
          <w:color w:val="auto"/>
        </w:rPr>
      </w:pPr>
      <w:r w:rsidRPr="003C3931">
        <w:rPr>
          <w:bCs w:val="0"/>
          <w:color w:val="auto"/>
        </w:rPr>
        <w:t>Sin excepción, cada imagen, cuadro, mapa o elemento gráfico que sea incluida en el trabajo debe ser enviada como archivo adjunto independiente, en el orden en el que aparecen en el texto.</w:t>
      </w:r>
    </w:p>
    <w:p w14:paraId="1F5B8C87" w14:textId="77777777" w:rsidR="003A06BF" w:rsidRPr="003C3931" w:rsidRDefault="003A06BF" w:rsidP="003A06BF">
      <w:pPr>
        <w:pStyle w:val="Cuerpotexto"/>
        <w:numPr>
          <w:ilvl w:val="0"/>
          <w:numId w:val="27"/>
        </w:numPr>
        <w:rPr>
          <w:color w:val="auto"/>
        </w:rPr>
      </w:pPr>
      <w:r w:rsidRPr="003C3931">
        <w:rPr>
          <w:bCs w:val="0"/>
          <w:color w:val="auto"/>
        </w:rPr>
        <w:t>En el caso de las imágenes, estas deben tener una calidad de al menos 300 dpi (puntos por pulgada).</w:t>
      </w:r>
    </w:p>
    <w:p w14:paraId="162AEBCA" w14:textId="77777777" w:rsidR="003A06BF" w:rsidRPr="003C3931" w:rsidRDefault="003A06BF" w:rsidP="003A06BF">
      <w:pPr>
        <w:pStyle w:val="Cuerpotexto"/>
        <w:numPr>
          <w:ilvl w:val="0"/>
          <w:numId w:val="27"/>
        </w:numPr>
        <w:rPr>
          <w:color w:val="auto"/>
        </w:rPr>
      </w:pPr>
      <w:r w:rsidRPr="003C3931">
        <w:rPr>
          <w:bCs w:val="0"/>
          <w:color w:val="auto"/>
        </w:rPr>
        <w:t xml:space="preserve">Si las imágenes no pertenecen a la persona autora del manuscrito, esto debe señalarse.  Las personas autoras deberán enviar la </w:t>
      </w:r>
      <w:hyperlink r:id="rId9">
        <w:r w:rsidRPr="003C3931">
          <w:rPr>
            <w:rStyle w:val="Hipervnculo"/>
            <w:rFonts w:eastAsia="Times New Roman"/>
            <w:bCs w:val="0"/>
            <w:color w:val="auto"/>
          </w:rPr>
          <w:t>Autorización de imágenes de terceros</w:t>
        </w:r>
      </w:hyperlink>
      <w:r w:rsidRPr="003C3931">
        <w:rPr>
          <w:bCs w:val="0"/>
          <w:color w:val="auto"/>
        </w:rPr>
        <w:t>, con la firma de la persona titular de los derechos de las imágenes.</w:t>
      </w:r>
    </w:p>
    <w:p w14:paraId="07A46892" w14:textId="77777777" w:rsidR="003A06BF" w:rsidRPr="003C3931" w:rsidRDefault="003A06BF" w:rsidP="003A06BF">
      <w:pPr>
        <w:pStyle w:val="Cuerpotexto"/>
        <w:rPr>
          <w:color w:val="auto"/>
        </w:rPr>
      </w:pPr>
    </w:p>
    <w:p w14:paraId="01B4A654" w14:textId="77777777" w:rsidR="003C3931" w:rsidRDefault="003C3931" w:rsidP="003A06BF">
      <w:pPr>
        <w:jc w:val="both"/>
        <w:rPr>
          <w:rFonts w:eastAsia="Times New Roman"/>
          <w:b/>
          <w:color w:val="auto"/>
        </w:rPr>
      </w:pPr>
    </w:p>
    <w:p w14:paraId="1335323B" w14:textId="0A5D96CC" w:rsidR="003A06BF" w:rsidRPr="003C3931" w:rsidRDefault="003A06BF" w:rsidP="003A06BF">
      <w:pPr>
        <w:jc w:val="both"/>
        <w:rPr>
          <w:color w:val="auto"/>
        </w:rPr>
      </w:pPr>
      <w:r w:rsidRPr="003C3931">
        <w:rPr>
          <w:rFonts w:eastAsia="Times New Roman"/>
          <w:b/>
          <w:color w:val="auto"/>
        </w:rPr>
        <w:t xml:space="preserve">Citas </w:t>
      </w:r>
    </w:p>
    <w:p w14:paraId="4C752898" w14:textId="69678618" w:rsidR="003A06BF" w:rsidRPr="00AD48C4" w:rsidRDefault="003A06BF" w:rsidP="003A06BF">
      <w:pPr>
        <w:jc w:val="both"/>
        <w:rPr>
          <w:color w:val="auto"/>
        </w:rPr>
      </w:pPr>
      <w:r w:rsidRPr="003C3931">
        <w:rPr>
          <w:rFonts w:eastAsia="Times New Roman"/>
          <w:color w:val="auto"/>
        </w:rPr>
        <w:t xml:space="preserve">Las citas y referencias deben cumplir con las normativas del modelo </w:t>
      </w:r>
      <w:r w:rsidRPr="003C3931">
        <w:rPr>
          <w:rFonts w:eastAsia="Times New Roman"/>
          <w:b/>
          <w:color w:val="auto"/>
        </w:rPr>
        <w:t xml:space="preserve">APA 7ma. edición en inglés (4ta. edición en español) </w:t>
      </w:r>
      <w:r w:rsidRPr="003C3931">
        <w:rPr>
          <w:rFonts w:eastAsia="Times New Roman"/>
          <w:bCs w:val="0"/>
          <w:color w:val="auto"/>
        </w:rPr>
        <w:t>según su extensión y tipo de fuente.</w:t>
      </w:r>
      <w:r w:rsidRPr="003C3931">
        <w:rPr>
          <w:rFonts w:eastAsia="Times New Roman"/>
          <w:b/>
          <w:color w:val="auto"/>
        </w:rPr>
        <w:t xml:space="preserve"> </w:t>
      </w:r>
    </w:p>
    <w:p w14:paraId="45A323F6" w14:textId="77777777" w:rsidR="003A06BF" w:rsidRPr="003C3931" w:rsidRDefault="003A06BF" w:rsidP="003A06BF">
      <w:pPr>
        <w:jc w:val="both"/>
        <w:rPr>
          <w:rFonts w:eastAsia="Times New Roman"/>
          <w:color w:val="auto"/>
        </w:rPr>
      </w:pPr>
      <w:r w:rsidRPr="003C3931">
        <w:rPr>
          <w:rFonts w:eastAsia="Times New Roman"/>
          <w:bCs w:val="0"/>
          <w:color w:val="auto"/>
        </w:rPr>
        <w:t>Las fuentes citadas que están en una lengua diferente al español deben incluirse en su idioma original y estar debidamente traducidas entre corchetes cuadrados en el cuerpo del texto.</w:t>
      </w:r>
    </w:p>
    <w:p w14:paraId="0D85655F" w14:textId="77777777" w:rsidR="00AD48C4" w:rsidRDefault="00AD48C4" w:rsidP="003A06BF">
      <w:pPr>
        <w:pStyle w:val="Ttulodeseccinnivel1"/>
        <w:tabs>
          <w:tab w:val="left" w:pos="2426"/>
        </w:tabs>
        <w:rPr>
          <w:color w:val="auto"/>
        </w:rPr>
      </w:pPr>
    </w:p>
    <w:p w14:paraId="1EA77EEB" w14:textId="43902FC5" w:rsidR="003A06BF" w:rsidRPr="003C3931" w:rsidRDefault="003A06BF" w:rsidP="003A06BF">
      <w:pPr>
        <w:pStyle w:val="Ttulodeseccinnivel1"/>
        <w:tabs>
          <w:tab w:val="left" w:pos="2426"/>
        </w:tabs>
        <w:rPr>
          <w:color w:val="auto"/>
        </w:rPr>
      </w:pPr>
      <w:r w:rsidRPr="003C3931">
        <w:rPr>
          <w:color w:val="auto"/>
        </w:rPr>
        <w:t>Conclusiones</w:t>
      </w:r>
      <w:r w:rsidRPr="003C3931">
        <w:rPr>
          <w:color w:val="auto"/>
        </w:rPr>
        <w:tab/>
      </w:r>
    </w:p>
    <w:p w14:paraId="1ABCBC17" w14:textId="77777777" w:rsidR="003A06BF" w:rsidRPr="003C3931" w:rsidRDefault="003A06BF" w:rsidP="003A06BF">
      <w:pPr>
        <w:spacing w:before="240" w:after="240"/>
        <w:jc w:val="both"/>
        <w:rPr>
          <w:rFonts w:eastAsia="Times New Roman"/>
          <w:color w:val="auto"/>
        </w:rPr>
      </w:pPr>
      <w:r w:rsidRPr="003C3931">
        <w:rPr>
          <w:rFonts w:eastAsia="Times New Roman"/>
          <w:bCs w:val="0"/>
          <w:color w:val="auto"/>
        </w:rPr>
        <w:t>Las conclusiones responden al problema de investigación y destacan los aportes principales del artículo de forma breve y concisa. Se le recuerda al lector el objetivo de la investigación y las razones por las que se escogieron los objetos de estudio. También se incluyen recomendaciones para futuras investigaciones del tema.</w:t>
      </w:r>
    </w:p>
    <w:p w14:paraId="5588731B" w14:textId="77777777" w:rsidR="003A06BF" w:rsidRPr="003C3931" w:rsidRDefault="003A06BF" w:rsidP="003A06BF">
      <w:pPr>
        <w:jc w:val="both"/>
        <w:rPr>
          <w:b/>
          <w:color w:val="auto"/>
        </w:rPr>
      </w:pPr>
    </w:p>
    <w:p w14:paraId="6EB4A7DA" w14:textId="77777777" w:rsidR="003A06BF" w:rsidRPr="003C3931" w:rsidRDefault="003A06BF" w:rsidP="003A06BF">
      <w:pPr>
        <w:pStyle w:val="Ttulodeseccinnivel1"/>
        <w:rPr>
          <w:color w:val="auto"/>
        </w:rPr>
      </w:pPr>
      <w:r w:rsidRPr="003C3931">
        <w:rPr>
          <w:color w:val="auto"/>
        </w:rPr>
        <w:t xml:space="preserve">Referencias </w:t>
      </w:r>
    </w:p>
    <w:p w14:paraId="23983641" w14:textId="77777777" w:rsidR="003A06BF" w:rsidRPr="003C3931" w:rsidRDefault="003A06BF" w:rsidP="003A06BF">
      <w:pPr>
        <w:jc w:val="both"/>
        <w:rPr>
          <w:color w:val="auto"/>
        </w:rPr>
      </w:pPr>
      <w:r w:rsidRPr="003C3931">
        <w:rPr>
          <w:rFonts w:eastAsia="Times New Roman"/>
          <w:bCs w:val="0"/>
          <w:color w:val="auto"/>
        </w:rPr>
        <w:t>Todas las fuentes incluidas en la lista final de referencias deben ser citadas en el texto.</w:t>
      </w:r>
    </w:p>
    <w:p w14:paraId="77ABB059" w14:textId="6DC6502C" w:rsidR="003C3931" w:rsidRPr="003C3931" w:rsidRDefault="003C3931" w:rsidP="003C3931">
      <w:pPr>
        <w:jc w:val="both"/>
        <w:rPr>
          <w:rFonts w:eastAsia="Times New Roman"/>
          <w:color w:val="auto"/>
          <w:lang w:val="es"/>
        </w:rPr>
      </w:pPr>
      <w:r w:rsidRPr="003C3931">
        <w:rPr>
          <w:rFonts w:eastAsia="Times New Roman"/>
          <w:color w:val="auto"/>
          <w:lang w:val="es"/>
        </w:rPr>
        <w:t>Las referencias d</w:t>
      </w:r>
      <w:r w:rsidRPr="003C3931">
        <w:rPr>
          <w:rFonts w:eastAsia="Times New Roman"/>
          <w:color w:val="auto"/>
          <w:lang w:val="es"/>
        </w:rPr>
        <w:t xml:space="preserve">eben aparecer en una página separada del texto, bajo el título de “Referencias”. Cada entrada en la lista debe tener una sangría francesa a media pulgada (1,27 cm) del margen izquierdo. </w:t>
      </w:r>
    </w:p>
    <w:p w14:paraId="10994CAF" w14:textId="77777777" w:rsidR="003C3931" w:rsidRPr="003C3931" w:rsidRDefault="003C3931" w:rsidP="003C3931">
      <w:pPr>
        <w:jc w:val="both"/>
        <w:rPr>
          <w:rFonts w:eastAsia="Times New Roman"/>
          <w:color w:val="auto"/>
          <w:lang w:val="es"/>
        </w:rPr>
      </w:pPr>
      <w:r w:rsidRPr="003C3931">
        <w:rPr>
          <w:rFonts w:eastAsia="Times New Roman"/>
          <w:color w:val="auto"/>
          <w:lang w:val="es"/>
        </w:rPr>
        <w:t>La lista de referencias debe ser ordenada alfabéticamente por el primer apellido de la persona autora, seguido de las iniciales del nombre de esta. Si los apellidos de la persona autora tienen un guion, se debe conservar ese guion. Para varias obras de la misma persona autora, se proporciona el nombre de la persona autora en la primera y todas las referencias posteriores. Deben ser ordenadas por año de publicación. Si los textos fueron publicados en el mismo año, se utilizan letras minúsculas después del año para diferenciar las referencias.</w:t>
      </w:r>
    </w:p>
    <w:p w14:paraId="21312616" w14:textId="518EA7F4" w:rsidR="003C3931" w:rsidRPr="003C3931" w:rsidRDefault="003C3931" w:rsidP="003C3931">
      <w:pPr>
        <w:jc w:val="both"/>
        <w:rPr>
          <w:rFonts w:eastAsia="Times New Roman"/>
          <w:color w:val="auto"/>
          <w:lang w:val="es"/>
        </w:rPr>
      </w:pPr>
      <w:r w:rsidRPr="003C3931">
        <w:rPr>
          <w:rFonts w:eastAsia="Times New Roman"/>
          <w:color w:val="auto"/>
          <w:lang w:val="es"/>
        </w:rPr>
        <w:t>Si son de más de 2 personas autoras, se colocarán según el orden en que aparezcan en la portada y se separarán por una coma; antes de la última, se agregará la conjunción “</w:t>
      </w:r>
      <w:r w:rsidR="00AD48C4">
        <w:rPr>
          <w:rFonts w:eastAsia="Times New Roman"/>
          <w:color w:val="auto"/>
          <w:lang w:val="es"/>
        </w:rPr>
        <w:t>&amp;</w:t>
      </w:r>
      <w:r w:rsidRPr="003C3931">
        <w:rPr>
          <w:rFonts w:eastAsia="Times New Roman"/>
          <w:color w:val="auto"/>
          <w:lang w:val="es"/>
        </w:rPr>
        <w:t>”. Si son 21 o más, se pondrán los nombres de los de las 19 primeras, puntos suspensivos y luego el nombre de la persona autora final.</w:t>
      </w:r>
    </w:p>
    <w:p w14:paraId="4A4571F5" w14:textId="6BFE9899" w:rsidR="003C3931" w:rsidRPr="003C3931" w:rsidRDefault="003C3931" w:rsidP="003C3931">
      <w:pPr>
        <w:jc w:val="both"/>
        <w:rPr>
          <w:rFonts w:eastAsia="Times New Roman"/>
          <w:color w:val="auto"/>
          <w:lang w:val="es"/>
        </w:rPr>
      </w:pPr>
      <w:r w:rsidRPr="003C3931">
        <w:rPr>
          <w:rFonts w:eastAsia="Times New Roman"/>
          <w:color w:val="auto"/>
          <w:lang w:val="es"/>
        </w:rPr>
        <w:t xml:space="preserve">Los cuatro elementos de una referencia son: persona autora, fecha, título y fuente para la recuperación. </w:t>
      </w:r>
    </w:p>
    <w:p w14:paraId="199A8DFA" w14:textId="77777777" w:rsidR="003C3931" w:rsidRDefault="003C3931" w:rsidP="003C3931">
      <w:pPr>
        <w:jc w:val="both"/>
        <w:rPr>
          <w:rFonts w:eastAsia="Times New Roman"/>
          <w:color w:val="auto"/>
          <w:lang w:val="es"/>
        </w:rPr>
      </w:pPr>
    </w:p>
    <w:p w14:paraId="028EFB12" w14:textId="77777777" w:rsidR="00AD48C4" w:rsidRDefault="00AD48C4" w:rsidP="003C3931">
      <w:pPr>
        <w:jc w:val="both"/>
        <w:rPr>
          <w:rFonts w:eastAsia="Times New Roman"/>
          <w:color w:val="auto"/>
          <w:lang w:val="es"/>
        </w:rPr>
      </w:pPr>
    </w:p>
    <w:p w14:paraId="4903345A" w14:textId="77777777" w:rsidR="00AD48C4" w:rsidRPr="003C3931" w:rsidRDefault="00AD48C4" w:rsidP="003C3931">
      <w:pPr>
        <w:jc w:val="both"/>
        <w:rPr>
          <w:rFonts w:eastAsia="Times New Roman"/>
          <w:color w:val="auto"/>
          <w:lang w:val="es"/>
        </w:rPr>
      </w:pPr>
    </w:p>
    <w:p w14:paraId="59457700" w14:textId="758EE13F" w:rsidR="003C3931" w:rsidRPr="003C3931" w:rsidRDefault="003C3931" w:rsidP="003C3931">
      <w:pPr>
        <w:jc w:val="both"/>
        <w:rPr>
          <w:rFonts w:eastAsia="Times New Roman"/>
          <w:b/>
          <w:bCs w:val="0"/>
          <w:color w:val="auto"/>
          <w:lang w:val="es"/>
        </w:rPr>
      </w:pPr>
      <w:r w:rsidRPr="003C3931">
        <w:rPr>
          <w:rFonts w:eastAsia="Times New Roman"/>
          <w:b/>
          <w:bCs w:val="0"/>
          <w:color w:val="auto"/>
          <w:lang w:val="es"/>
        </w:rPr>
        <w:lastRenderedPageBreak/>
        <w:t>Tipos de publicaciones</w:t>
      </w:r>
    </w:p>
    <w:p w14:paraId="58F32A44"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Libro impreso</w:t>
      </w:r>
    </w:p>
    <w:p w14:paraId="03A968CB"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de la persona autora, inicial del nombre. (Año de publicación). </w:t>
      </w:r>
      <w:r w:rsidRPr="003C3931">
        <w:rPr>
          <w:rFonts w:eastAsia="Times New Roman"/>
          <w:i/>
          <w:color w:val="auto"/>
          <w:lang w:val="es"/>
        </w:rPr>
        <w:t>Título del libro</w:t>
      </w:r>
      <w:r w:rsidRPr="003C3931">
        <w:rPr>
          <w:rFonts w:eastAsia="Times New Roman"/>
          <w:color w:val="auto"/>
          <w:lang w:val="es"/>
        </w:rPr>
        <w:t>. Editorial.</w:t>
      </w:r>
    </w:p>
    <w:p w14:paraId="1525F16A" w14:textId="77777777" w:rsidR="003C3931" w:rsidRPr="003C3931" w:rsidRDefault="003C3931" w:rsidP="003C3931">
      <w:pPr>
        <w:jc w:val="both"/>
        <w:rPr>
          <w:rFonts w:eastAsia="Times New Roman"/>
          <w:i/>
          <w:color w:val="auto"/>
          <w:lang w:val="es"/>
        </w:rPr>
      </w:pPr>
      <w:r w:rsidRPr="003C3931">
        <w:rPr>
          <w:rFonts w:eastAsia="Times New Roman"/>
          <w:i/>
          <w:color w:val="auto"/>
          <w:lang w:val="es"/>
        </w:rPr>
        <w:t>Ejemplo</w:t>
      </w:r>
    </w:p>
    <w:p w14:paraId="6BAB35CA"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Grosser, A. (1973). </w:t>
      </w:r>
      <w:r w:rsidRPr="003C3931">
        <w:rPr>
          <w:rFonts w:eastAsia="Times New Roman"/>
          <w:i/>
          <w:color w:val="auto"/>
          <w:lang w:val="es"/>
        </w:rPr>
        <w:t>Explicar la política</w:t>
      </w:r>
      <w:r w:rsidRPr="003C3931">
        <w:rPr>
          <w:rFonts w:eastAsia="Times New Roman"/>
          <w:color w:val="auto"/>
          <w:lang w:val="es"/>
        </w:rPr>
        <w:t>. Hanser.</w:t>
      </w:r>
    </w:p>
    <w:p w14:paraId="223B6EC3" w14:textId="77777777" w:rsidR="003C3931" w:rsidRPr="003C3931" w:rsidRDefault="003C3931" w:rsidP="003C3931">
      <w:pPr>
        <w:jc w:val="both"/>
        <w:rPr>
          <w:rFonts w:eastAsia="Times New Roman"/>
          <w:color w:val="auto"/>
          <w:lang w:val="es"/>
        </w:rPr>
      </w:pPr>
    </w:p>
    <w:p w14:paraId="5D14E35D"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Libro en línea</w:t>
      </w:r>
    </w:p>
    <w:p w14:paraId="05634D4A"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de la persona autora, inicial del nombre. (Año de publicación). </w:t>
      </w:r>
      <w:r w:rsidRPr="003C3931">
        <w:rPr>
          <w:rFonts w:eastAsia="Times New Roman"/>
          <w:i/>
          <w:color w:val="auto"/>
          <w:lang w:val="es"/>
        </w:rPr>
        <w:t xml:space="preserve">Título del libro </w:t>
      </w:r>
      <w:r w:rsidRPr="003C3931">
        <w:rPr>
          <w:rFonts w:eastAsia="Times New Roman"/>
          <w:color w:val="auto"/>
          <w:lang w:val="es"/>
        </w:rPr>
        <w:t>(número de edición, si difiere de la primera). Editorial. DOI o URL</w:t>
      </w:r>
    </w:p>
    <w:p w14:paraId="7B545205" w14:textId="77777777" w:rsidR="003C3931" w:rsidRPr="003C3931" w:rsidRDefault="003C3931" w:rsidP="003C3931">
      <w:pPr>
        <w:jc w:val="both"/>
        <w:rPr>
          <w:rFonts w:eastAsia="Times New Roman"/>
          <w:i/>
          <w:color w:val="auto"/>
          <w:lang w:val="es"/>
        </w:rPr>
      </w:pPr>
    </w:p>
    <w:p w14:paraId="6CDB70FE"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15F95444" w14:textId="42428A3A" w:rsidR="003C3931" w:rsidRPr="00AD48C4" w:rsidRDefault="003C3931" w:rsidP="003C3931">
      <w:pPr>
        <w:jc w:val="both"/>
        <w:rPr>
          <w:rFonts w:eastAsia="Times New Roman"/>
          <w:color w:val="auto"/>
          <w:lang w:val="es"/>
        </w:rPr>
      </w:pPr>
      <w:r w:rsidRPr="003C3931">
        <w:rPr>
          <w:rFonts w:eastAsia="Times New Roman"/>
          <w:color w:val="auto"/>
          <w:lang w:val="es"/>
        </w:rPr>
        <w:t xml:space="preserve">Herrera Cáceres, C. y Rosillo Peña, M. (2019). </w:t>
      </w:r>
      <w:r w:rsidRPr="003C3931">
        <w:rPr>
          <w:rFonts w:eastAsia="Times New Roman"/>
          <w:i/>
          <w:color w:val="auto"/>
          <w:lang w:val="es"/>
        </w:rPr>
        <w:t>Confort y eficiencia energética en el diseño de edificaciones</w:t>
      </w:r>
      <w:r w:rsidRPr="003C3931">
        <w:rPr>
          <w:rFonts w:eastAsia="Times New Roman"/>
          <w:color w:val="auto"/>
          <w:lang w:val="es"/>
        </w:rPr>
        <w:t>. Universidad del Valle. https://www.reddebibliotecas.org.co/</w:t>
      </w:r>
    </w:p>
    <w:p w14:paraId="6DCAAB60" w14:textId="77777777" w:rsidR="003C3931" w:rsidRPr="003C3931" w:rsidRDefault="003C3931" w:rsidP="003C3931">
      <w:pPr>
        <w:jc w:val="both"/>
        <w:rPr>
          <w:rFonts w:eastAsia="Times New Roman"/>
          <w:b/>
          <w:color w:val="auto"/>
          <w:lang w:val="es"/>
        </w:rPr>
      </w:pPr>
    </w:p>
    <w:p w14:paraId="19227BBD"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Libro con edición</w:t>
      </w:r>
    </w:p>
    <w:p w14:paraId="5AF1BCA1"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de la persona autora, inicial del nombre. (Año de primera publicación, año de publicación de la edición). </w:t>
      </w:r>
      <w:r w:rsidRPr="003C3931">
        <w:rPr>
          <w:rFonts w:eastAsia="Times New Roman"/>
          <w:i/>
          <w:color w:val="auto"/>
          <w:lang w:val="es"/>
        </w:rPr>
        <w:t xml:space="preserve">Título del libro </w:t>
      </w:r>
      <w:r w:rsidRPr="003C3931">
        <w:rPr>
          <w:rFonts w:eastAsia="Times New Roman"/>
          <w:color w:val="auto"/>
          <w:lang w:val="es"/>
        </w:rPr>
        <w:t>(número de edición). Editorial.</w:t>
      </w:r>
    </w:p>
    <w:p w14:paraId="06DE4475" w14:textId="77777777" w:rsidR="003C3931" w:rsidRPr="003C3931" w:rsidRDefault="003C3931" w:rsidP="003C3931">
      <w:pPr>
        <w:jc w:val="both"/>
        <w:rPr>
          <w:rFonts w:eastAsia="Times New Roman"/>
          <w:i/>
          <w:color w:val="auto"/>
          <w:lang w:val="es"/>
        </w:rPr>
      </w:pPr>
      <w:r w:rsidRPr="003C3931">
        <w:rPr>
          <w:rFonts w:eastAsia="Times New Roman"/>
          <w:i/>
          <w:color w:val="auto"/>
          <w:lang w:val="es"/>
        </w:rPr>
        <w:t>Ejemplo</w:t>
      </w:r>
    </w:p>
    <w:p w14:paraId="17F4F96C"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Quince, D. (1940/1984). </w:t>
      </w:r>
      <w:r w:rsidRPr="003C3931">
        <w:rPr>
          <w:rFonts w:eastAsia="Times New Roman"/>
          <w:i/>
          <w:color w:val="auto"/>
          <w:lang w:val="es"/>
        </w:rPr>
        <w:t>Final de calle</w:t>
      </w:r>
      <w:r w:rsidRPr="003C3931">
        <w:rPr>
          <w:rFonts w:eastAsia="Times New Roman"/>
          <w:color w:val="auto"/>
          <w:lang w:val="es"/>
        </w:rPr>
        <w:t xml:space="preserve"> (2ª ed.). Editorial Costa Rica. </w:t>
      </w:r>
    </w:p>
    <w:p w14:paraId="2C117190" w14:textId="77777777" w:rsidR="003C3931" w:rsidRPr="003C3931" w:rsidRDefault="003C3931" w:rsidP="003C3931">
      <w:pPr>
        <w:jc w:val="both"/>
        <w:rPr>
          <w:rFonts w:eastAsia="Times New Roman"/>
          <w:color w:val="auto"/>
          <w:lang w:val="es"/>
        </w:rPr>
      </w:pPr>
    </w:p>
    <w:p w14:paraId="343E662C"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Capítulo de un libro</w:t>
      </w:r>
    </w:p>
    <w:p w14:paraId="58E27D0D"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de la persona autora, inicial del nombre. (Año de publicación). Título del capítulo. En Inicial del nombre. Apellido de la persona editora (Ed.). </w:t>
      </w:r>
      <w:r w:rsidRPr="003C3931">
        <w:rPr>
          <w:rFonts w:eastAsia="Times New Roman"/>
          <w:i/>
          <w:color w:val="auto"/>
          <w:lang w:val="es"/>
        </w:rPr>
        <w:t>Título del libro</w:t>
      </w:r>
      <w:r w:rsidRPr="003C3931">
        <w:rPr>
          <w:rFonts w:eastAsia="Times New Roman"/>
          <w:color w:val="auto"/>
          <w:lang w:val="es"/>
        </w:rPr>
        <w:t xml:space="preserve"> (número de edición, número de volumen, paginación). Editorial. DOI o URL (si es digital).</w:t>
      </w:r>
    </w:p>
    <w:p w14:paraId="03E4381D"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65496296"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Renteria Salazar, P. (2006). El comienzo de la renovación. En M. A. Flórez Góngora (Ed.), </w:t>
      </w:r>
      <w:r w:rsidRPr="003C3931">
        <w:rPr>
          <w:rFonts w:eastAsia="Times New Roman"/>
          <w:i/>
          <w:color w:val="auto"/>
          <w:lang w:val="es"/>
        </w:rPr>
        <w:t>Bogotá: Renovación Urbana, Renovación Humana</w:t>
      </w:r>
      <w:r w:rsidRPr="003C3931">
        <w:rPr>
          <w:rFonts w:eastAsia="Times New Roman"/>
          <w:color w:val="auto"/>
          <w:lang w:val="es"/>
        </w:rPr>
        <w:t xml:space="preserve"> (pp. 80-100). Empresa De </w:t>
      </w:r>
      <w:proofErr w:type="spellStart"/>
      <w:r w:rsidRPr="003C3931">
        <w:rPr>
          <w:rFonts w:eastAsia="Times New Roman"/>
          <w:color w:val="auto"/>
          <w:lang w:val="es"/>
        </w:rPr>
        <w:t>Renovacion</w:t>
      </w:r>
      <w:proofErr w:type="spellEnd"/>
      <w:r w:rsidRPr="003C3931">
        <w:rPr>
          <w:rFonts w:eastAsia="Times New Roman"/>
          <w:color w:val="auto"/>
          <w:lang w:val="es"/>
        </w:rPr>
        <w:t xml:space="preserve"> Urbana.</w:t>
      </w:r>
    </w:p>
    <w:p w14:paraId="4B57FB38" w14:textId="77777777" w:rsidR="003C3931" w:rsidRDefault="003C3931" w:rsidP="003C3931">
      <w:pPr>
        <w:jc w:val="both"/>
        <w:rPr>
          <w:rFonts w:eastAsia="Times New Roman"/>
          <w:color w:val="auto"/>
          <w:lang w:val="es"/>
        </w:rPr>
      </w:pPr>
    </w:p>
    <w:p w14:paraId="3E8007C3" w14:textId="77777777" w:rsidR="00AD48C4" w:rsidRPr="003C3931" w:rsidRDefault="00AD48C4" w:rsidP="003C3931">
      <w:pPr>
        <w:jc w:val="both"/>
        <w:rPr>
          <w:rFonts w:eastAsia="Times New Roman"/>
          <w:color w:val="auto"/>
          <w:lang w:val="es"/>
        </w:rPr>
      </w:pPr>
    </w:p>
    <w:p w14:paraId="094D6E4F"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lastRenderedPageBreak/>
        <w:t>Artículo científico en revista impresa</w:t>
      </w:r>
    </w:p>
    <w:p w14:paraId="7A8D93CE"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de la persona autora, Inicial del nombre. (Año de publicación). Título del artículo. </w:t>
      </w:r>
      <w:r w:rsidRPr="003C3931">
        <w:rPr>
          <w:rFonts w:eastAsia="Times New Roman"/>
          <w:i/>
          <w:color w:val="auto"/>
          <w:lang w:val="es"/>
        </w:rPr>
        <w:t>Nombre de la revista</w:t>
      </w:r>
      <w:r w:rsidRPr="003C3931">
        <w:rPr>
          <w:rFonts w:eastAsia="Times New Roman"/>
          <w:color w:val="auto"/>
          <w:lang w:val="es"/>
        </w:rPr>
        <w:t>,</w:t>
      </w:r>
      <w:r w:rsidRPr="003C3931">
        <w:rPr>
          <w:rFonts w:eastAsia="Times New Roman"/>
          <w:i/>
          <w:color w:val="auto"/>
          <w:lang w:val="es"/>
        </w:rPr>
        <w:t xml:space="preserve"> volumen</w:t>
      </w:r>
      <w:r w:rsidRPr="003C3931">
        <w:rPr>
          <w:rFonts w:eastAsia="Times New Roman"/>
          <w:color w:val="auto"/>
          <w:lang w:val="es"/>
        </w:rPr>
        <w:t>(número), paginación.</w:t>
      </w:r>
    </w:p>
    <w:p w14:paraId="246C2E23" w14:textId="77777777" w:rsidR="003C3931" w:rsidRPr="003C3931" w:rsidRDefault="003C3931" w:rsidP="003C3931">
      <w:pPr>
        <w:jc w:val="both"/>
        <w:rPr>
          <w:rFonts w:eastAsia="Times New Roman"/>
          <w:i/>
          <w:color w:val="auto"/>
          <w:lang w:val="es"/>
        </w:rPr>
      </w:pPr>
    </w:p>
    <w:p w14:paraId="6532C88F"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6844F99A"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Fragoso, A. (2007). ¿Quién es la nena más bonita del Estado de Jalisco? El valor de la niñez en un periódico local de Guadalajara. </w:t>
      </w:r>
      <w:r w:rsidRPr="003C3931">
        <w:rPr>
          <w:rFonts w:eastAsia="Times New Roman"/>
          <w:i/>
          <w:color w:val="auto"/>
          <w:lang w:val="es"/>
        </w:rPr>
        <w:t>Revista de Estudios de Género</w:t>
      </w:r>
      <w:r w:rsidRPr="003C3931">
        <w:rPr>
          <w:rFonts w:eastAsia="Times New Roman"/>
          <w:color w:val="auto"/>
          <w:lang w:val="es"/>
        </w:rPr>
        <w:t xml:space="preserve">, </w:t>
      </w:r>
      <w:r w:rsidRPr="003C3931">
        <w:rPr>
          <w:rFonts w:eastAsia="Times New Roman"/>
          <w:i/>
          <w:color w:val="auto"/>
          <w:lang w:val="es"/>
        </w:rPr>
        <w:t>3</w:t>
      </w:r>
      <w:r w:rsidRPr="003C3931">
        <w:rPr>
          <w:rFonts w:eastAsia="Times New Roman"/>
          <w:color w:val="auto"/>
          <w:lang w:val="es"/>
        </w:rPr>
        <w:t xml:space="preserve">(26), 205-246. </w:t>
      </w:r>
    </w:p>
    <w:p w14:paraId="3928791D" w14:textId="77777777" w:rsidR="003C3931" w:rsidRPr="003C3931" w:rsidRDefault="003C3931" w:rsidP="003C3931">
      <w:pPr>
        <w:jc w:val="both"/>
        <w:rPr>
          <w:rFonts w:eastAsia="Times New Roman"/>
          <w:color w:val="auto"/>
          <w:lang w:val="es"/>
        </w:rPr>
      </w:pPr>
    </w:p>
    <w:p w14:paraId="60BB2427"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Artículo científico en revista en línea</w:t>
      </w:r>
    </w:p>
    <w:p w14:paraId="0666C51D"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de la persona autora, Inicial del nombre. (Año de publicación). Título del artículo. </w:t>
      </w:r>
      <w:r w:rsidRPr="003C3931">
        <w:rPr>
          <w:rFonts w:eastAsia="Times New Roman"/>
          <w:i/>
          <w:color w:val="auto"/>
          <w:lang w:val="es"/>
        </w:rPr>
        <w:t>Nombre de la revista</w:t>
      </w:r>
      <w:r w:rsidRPr="003C3931">
        <w:rPr>
          <w:rFonts w:eastAsia="Times New Roman"/>
          <w:color w:val="auto"/>
          <w:lang w:val="es"/>
        </w:rPr>
        <w:t>,</w:t>
      </w:r>
      <w:r w:rsidRPr="003C3931">
        <w:rPr>
          <w:rFonts w:eastAsia="Times New Roman"/>
          <w:i/>
          <w:color w:val="auto"/>
          <w:lang w:val="es"/>
        </w:rPr>
        <w:t xml:space="preserve"> volumen</w:t>
      </w:r>
      <w:r w:rsidRPr="003C3931">
        <w:rPr>
          <w:rFonts w:eastAsia="Times New Roman"/>
          <w:color w:val="auto"/>
          <w:lang w:val="es"/>
        </w:rPr>
        <w:t>(número), paginación. DOI o URL</w:t>
      </w:r>
    </w:p>
    <w:p w14:paraId="2FA48DF4"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56E687C1"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Reynolds, W. A. (1962). Hernán Cortés y los héroes de la antigüedad. </w:t>
      </w:r>
      <w:r w:rsidRPr="003C3931">
        <w:rPr>
          <w:rFonts w:eastAsia="Times New Roman"/>
          <w:i/>
          <w:color w:val="auto"/>
          <w:lang w:val="es"/>
        </w:rPr>
        <w:t>Revista de Filología Española</w:t>
      </w:r>
      <w:r w:rsidRPr="003C3931">
        <w:rPr>
          <w:rFonts w:eastAsia="Times New Roman"/>
          <w:color w:val="auto"/>
          <w:lang w:val="es"/>
        </w:rPr>
        <w:t xml:space="preserve">, </w:t>
      </w:r>
      <w:r w:rsidRPr="003C3931">
        <w:rPr>
          <w:rFonts w:eastAsia="Times New Roman"/>
          <w:i/>
          <w:color w:val="auto"/>
          <w:lang w:val="es"/>
        </w:rPr>
        <w:t>45</w:t>
      </w:r>
      <w:r w:rsidRPr="003C3931">
        <w:rPr>
          <w:rFonts w:eastAsia="Times New Roman"/>
          <w:color w:val="auto"/>
          <w:lang w:val="es"/>
        </w:rPr>
        <w:t>(1), 259–271. DOI: https://doi.org/10.3989/rfe.1962.v45.i1/4.927</w:t>
      </w:r>
    </w:p>
    <w:p w14:paraId="6C004303" w14:textId="77777777" w:rsidR="003C3931" w:rsidRPr="003C3931" w:rsidRDefault="003C3931" w:rsidP="003C3931">
      <w:pPr>
        <w:jc w:val="both"/>
        <w:rPr>
          <w:rFonts w:eastAsia="Times New Roman"/>
          <w:color w:val="auto"/>
          <w:lang w:val="es"/>
        </w:rPr>
      </w:pPr>
    </w:p>
    <w:p w14:paraId="559CABE7"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 xml:space="preserve">Artículo de periódico en línea </w:t>
      </w:r>
    </w:p>
    <w:p w14:paraId="767B99FA"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Inicial del nombre. (Fecha de publicación). Título del artículo. </w:t>
      </w:r>
      <w:r w:rsidRPr="003C3931">
        <w:rPr>
          <w:rFonts w:eastAsia="Times New Roman"/>
          <w:i/>
          <w:color w:val="auto"/>
          <w:lang w:val="es"/>
        </w:rPr>
        <w:t>Nombre del periódico</w:t>
      </w:r>
      <w:r w:rsidRPr="003C3931">
        <w:rPr>
          <w:rFonts w:eastAsia="Times New Roman"/>
          <w:color w:val="auto"/>
          <w:lang w:val="es"/>
        </w:rPr>
        <w:t>. URL</w:t>
      </w:r>
    </w:p>
    <w:p w14:paraId="7ECEFC95"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65BCEE91"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Carreño, L. (9 de febrero de 2020). La disputa gremial por los aranceles a las prendas de vestir. </w:t>
      </w:r>
      <w:r w:rsidRPr="003C3931">
        <w:rPr>
          <w:rFonts w:eastAsia="Times New Roman"/>
          <w:i/>
          <w:color w:val="auto"/>
          <w:lang w:val="es"/>
        </w:rPr>
        <w:t>El Espectador</w:t>
      </w:r>
      <w:r w:rsidRPr="003C3931">
        <w:rPr>
          <w:rFonts w:eastAsia="Times New Roman"/>
          <w:color w:val="auto"/>
          <w:lang w:val="es"/>
        </w:rPr>
        <w:t>. https://www.elespectador.com/economia/la-disputa-gremial-por-los-aranceles-las-prendas-de-vestir-articulo-903768</w:t>
      </w:r>
    </w:p>
    <w:p w14:paraId="1C19160E" w14:textId="77777777" w:rsidR="003C3931" w:rsidRPr="003C3931" w:rsidRDefault="003C3931" w:rsidP="003C3931">
      <w:pPr>
        <w:jc w:val="both"/>
        <w:rPr>
          <w:rFonts w:eastAsia="Times New Roman"/>
          <w:color w:val="auto"/>
          <w:lang w:val="es"/>
        </w:rPr>
      </w:pPr>
    </w:p>
    <w:p w14:paraId="096FE7B6"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Tesis en línea</w:t>
      </w:r>
    </w:p>
    <w:p w14:paraId="2518F5AE"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del autor, inicial del nombre. (Año de publicación). </w:t>
      </w:r>
      <w:r w:rsidRPr="003C3931">
        <w:rPr>
          <w:rFonts w:eastAsia="Times New Roman"/>
          <w:i/>
          <w:color w:val="auto"/>
          <w:lang w:val="es"/>
        </w:rPr>
        <w:t>Título de la tesis</w:t>
      </w:r>
      <w:r w:rsidRPr="003C3931">
        <w:rPr>
          <w:rFonts w:eastAsia="Times New Roman"/>
          <w:color w:val="auto"/>
          <w:lang w:val="es"/>
        </w:rPr>
        <w:t xml:space="preserve"> [Tipo de tesis, Nombre de la institución que otorga el título]. Nombre de la plataforma o base de datos. URL</w:t>
      </w:r>
    </w:p>
    <w:p w14:paraId="4995CF67" w14:textId="77777777" w:rsidR="003C3931" w:rsidRPr="003C3931" w:rsidRDefault="003C3931" w:rsidP="003C3931">
      <w:pPr>
        <w:jc w:val="both"/>
        <w:rPr>
          <w:rFonts w:eastAsia="Times New Roman"/>
          <w:i/>
          <w:color w:val="auto"/>
          <w:lang w:val="es"/>
        </w:rPr>
      </w:pPr>
    </w:p>
    <w:p w14:paraId="13428F4B"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7B7FE0CC"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Martínez Ribón, J. G. T. (2011). </w:t>
      </w:r>
      <w:r w:rsidRPr="003C3931">
        <w:rPr>
          <w:rFonts w:eastAsia="Times New Roman"/>
          <w:i/>
          <w:color w:val="auto"/>
          <w:lang w:val="es"/>
        </w:rPr>
        <w:t>Propuesta de metodología para la implementación de la filosofía Lean (construcción esbelta) en proyectos de construcción</w:t>
      </w:r>
      <w:r w:rsidRPr="003C3931">
        <w:rPr>
          <w:rFonts w:eastAsia="Times New Roman"/>
          <w:color w:val="auto"/>
          <w:lang w:val="es"/>
        </w:rPr>
        <w:t xml:space="preserve"> [Tesis de Maestría, Universidad Nacional de Colombia]. Repositorio Universidad Nacional http://bdigital.unal.edu.co/10578/</w:t>
      </w:r>
    </w:p>
    <w:p w14:paraId="73DFE6EB" w14:textId="77777777" w:rsidR="003C3931" w:rsidRPr="003C3931" w:rsidRDefault="003C3931" w:rsidP="003C3931">
      <w:pPr>
        <w:jc w:val="both"/>
        <w:rPr>
          <w:rFonts w:eastAsia="Times New Roman"/>
          <w:color w:val="auto"/>
          <w:lang w:val="es"/>
        </w:rPr>
      </w:pPr>
    </w:p>
    <w:p w14:paraId="6FAACC77"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 xml:space="preserve">Conferencias, seminarios, congresos o simposios </w:t>
      </w:r>
    </w:p>
    <w:p w14:paraId="0672DE41"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del autor, Inicial del nombre. (Fecha del evento). </w:t>
      </w:r>
      <w:r w:rsidRPr="003C3931">
        <w:rPr>
          <w:rFonts w:eastAsia="Times New Roman"/>
          <w:i/>
          <w:color w:val="auto"/>
          <w:lang w:val="es"/>
        </w:rPr>
        <w:t xml:space="preserve">Título </w:t>
      </w:r>
      <w:r w:rsidRPr="003C3931">
        <w:rPr>
          <w:rFonts w:eastAsia="Times New Roman"/>
          <w:color w:val="auto"/>
          <w:lang w:val="es"/>
        </w:rPr>
        <w:t>[Tipo de contribución]. Nombre de la conferencia, localización. DOI o URL (si lo hay).</w:t>
      </w:r>
    </w:p>
    <w:p w14:paraId="7FC5222D"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48BD0BE3"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Sánchez, C., Ayala, D. y </w:t>
      </w:r>
      <w:proofErr w:type="spellStart"/>
      <w:r w:rsidRPr="003C3931">
        <w:rPr>
          <w:rFonts w:eastAsia="Times New Roman"/>
          <w:color w:val="auto"/>
          <w:lang w:val="es"/>
        </w:rPr>
        <w:t>Bocarosa</w:t>
      </w:r>
      <w:proofErr w:type="spellEnd"/>
      <w:r w:rsidRPr="003C3931">
        <w:rPr>
          <w:rFonts w:eastAsia="Times New Roman"/>
          <w:color w:val="auto"/>
          <w:lang w:val="es"/>
        </w:rPr>
        <w:t xml:space="preserve">, E. (17-29 de noviembre de 2018). </w:t>
      </w:r>
      <w:r w:rsidRPr="003C3931">
        <w:rPr>
          <w:rFonts w:eastAsia="Times New Roman"/>
          <w:i/>
          <w:color w:val="auto"/>
          <w:lang w:val="es"/>
        </w:rPr>
        <w:t>La biodiversidad y la supervivencia humana en la tierra</w:t>
      </w:r>
      <w:r w:rsidRPr="003C3931">
        <w:rPr>
          <w:rFonts w:eastAsia="Times New Roman"/>
          <w:color w:val="auto"/>
          <w:lang w:val="es"/>
        </w:rPr>
        <w:t xml:space="preserve">  [Discurso principal]. Conferencia de las Naciones Unidas, Sharm, El-Sheikh, Egipto.</w:t>
      </w:r>
    </w:p>
    <w:p w14:paraId="177DE0E7" w14:textId="77777777" w:rsidR="003C3931" w:rsidRPr="003C3931" w:rsidRDefault="003C3931" w:rsidP="003C3931">
      <w:pPr>
        <w:jc w:val="both"/>
        <w:rPr>
          <w:rFonts w:eastAsia="Times New Roman"/>
          <w:color w:val="auto"/>
          <w:lang w:val="es"/>
        </w:rPr>
      </w:pPr>
    </w:p>
    <w:p w14:paraId="5329C4CD"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Artículo de una constitución política</w:t>
      </w:r>
    </w:p>
    <w:p w14:paraId="046FBFDF" w14:textId="77777777" w:rsidR="003C3931" w:rsidRPr="003C3931" w:rsidRDefault="003C3931" w:rsidP="003C3931">
      <w:pPr>
        <w:jc w:val="both"/>
        <w:rPr>
          <w:rFonts w:eastAsia="Times New Roman"/>
          <w:color w:val="auto"/>
          <w:lang w:val="es"/>
        </w:rPr>
      </w:pPr>
      <w:r w:rsidRPr="003C3931">
        <w:rPr>
          <w:rFonts w:eastAsia="Times New Roman"/>
          <w:color w:val="auto"/>
          <w:lang w:val="es"/>
        </w:rPr>
        <w:t>Nombre oficial de la Constitución [abreviación]. Artículo específico citado. Fecha de promulgación (País).</w:t>
      </w:r>
    </w:p>
    <w:p w14:paraId="4E2087DB"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5108BF17" w14:textId="77777777" w:rsidR="003C3931" w:rsidRPr="003C3931" w:rsidRDefault="003C3931" w:rsidP="003C3931">
      <w:pPr>
        <w:jc w:val="both"/>
        <w:rPr>
          <w:rFonts w:eastAsia="Times New Roman"/>
          <w:color w:val="auto"/>
          <w:lang w:val="es"/>
        </w:rPr>
      </w:pPr>
      <w:r w:rsidRPr="003C3931">
        <w:rPr>
          <w:rFonts w:eastAsia="Times New Roman"/>
          <w:color w:val="auto"/>
          <w:lang w:val="es"/>
        </w:rPr>
        <w:t>Constitución Política de Colombia [</w:t>
      </w:r>
      <w:proofErr w:type="spellStart"/>
      <w:r w:rsidRPr="003C3931">
        <w:rPr>
          <w:rFonts w:eastAsia="Times New Roman"/>
          <w:color w:val="auto"/>
          <w:lang w:val="es"/>
        </w:rPr>
        <w:t>Const</w:t>
      </w:r>
      <w:proofErr w:type="spellEnd"/>
      <w:r w:rsidRPr="003C3931">
        <w:rPr>
          <w:rFonts w:eastAsia="Times New Roman"/>
          <w:color w:val="auto"/>
          <w:lang w:val="es"/>
        </w:rPr>
        <w:t>]. Art. 6. 7 de julio de 1991 (Colombia).</w:t>
      </w:r>
    </w:p>
    <w:p w14:paraId="5797A9B9" w14:textId="77777777" w:rsidR="003C3931" w:rsidRPr="003C3931" w:rsidRDefault="003C3931" w:rsidP="003C3931">
      <w:pPr>
        <w:jc w:val="both"/>
        <w:rPr>
          <w:rFonts w:eastAsia="Times New Roman"/>
          <w:color w:val="auto"/>
          <w:lang w:val="es"/>
        </w:rPr>
      </w:pPr>
    </w:p>
    <w:p w14:paraId="70570C46"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Ley publicada en un diario oficial del Gobierno</w:t>
      </w:r>
    </w:p>
    <w:p w14:paraId="567ED31D" w14:textId="77777777" w:rsidR="003C3931" w:rsidRPr="003C3931" w:rsidRDefault="003C3931" w:rsidP="003C3931">
      <w:pPr>
        <w:jc w:val="both"/>
        <w:rPr>
          <w:rFonts w:eastAsia="Times New Roman"/>
          <w:color w:val="auto"/>
          <w:lang w:val="es"/>
        </w:rPr>
      </w:pPr>
      <w:r w:rsidRPr="003C3931">
        <w:rPr>
          <w:rFonts w:eastAsia="Times New Roman"/>
          <w:color w:val="auto"/>
          <w:lang w:val="es"/>
        </w:rPr>
        <w:t>Número y año de la ley. Asunto. Fecha de promulgación. Número en el Diario Oficial.</w:t>
      </w:r>
    </w:p>
    <w:p w14:paraId="5A75D8C6"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760A0A94" w14:textId="77777777" w:rsidR="003C3931" w:rsidRPr="003C3931" w:rsidRDefault="003C3931" w:rsidP="003C3931">
      <w:pPr>
        <w:jc w:val="both"/>
        <w:rPr>
          <w:rFonts w:eastAsia="Times New Roman"/>
          <w:color w:val="auto"/>
          <w:lang w:val="es"/>
        </w:rPr>
      </w:pPr>
      <w:r w:rsidRPr="003C3931">
        <w:rPr>
          <w:rFonts w:eastAsia="Times New Roman"/>
          <w:color w:val="auto"/>
          <w:lang w:val="es"/>
        </w:rPr>
        <w:t>Ley 1060 de 2006. Por la cual se modifican las normas que regulan la impugnación de la paternidad y la maternidad. 26 de julio de 2006. D.O. No. 46341.</w:t>
      </w:r>
    </w:p>
    <w:p w14:paraId="7A44CA1F" w14:textId="77777777" w:rsidR="003C3931" w:rsidRPr="003C3931" w:rsidRDefault="003C3931" w:rsidP="003C3931">
      <w:pPr>
        <w:jc w:val="both"/>
        <w:rPr>
          <w:rFonts w:eastAsia="Times New Roman"/>
          <w:color w:val="auto"/>
          <w:lang w:val="es"/>
        </w:rPr>
      </w:pPr>
    </w:p>
    <w:p w14:paraId="3C0AF8EE"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Página web</w:t>
      </w:r>
    </w:p>
    <w:p w14:paraId="0BFC8B12"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Inicial del nombre. (Fecha de publicación). </w:t>
      </w:r>
      <w:r w:rsidRPr="003C3931">
        <w:rPr>
          <w:rFonts w:eastAsia="Times New Roman"/>
          <w:i/>
          <w:color w:val="auto"/>
          <w:lang w:val="es"/>
        </w:rPr>
        <w:t>Título</w:t>
      </w:r>
      <w:r w:rsidRPr="003C3931">
        <w:rPr>
          <w:rFonts w:eastAsia="Times New Roman"/>
          <w:color w:val="auto"/>
          <w:lang w:val="es"/>
        </w:rPr>
        <w:t>. Nombre de la página. URL</w:t>
      </w:r>
    </w:p>
    <w:p w14:paraId="726FE563"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49BFFB7A" w14:textId="77777777" w:rsidR="003C3931" w:rsidRPr="003C3931" w:rsidRDefault="003C3931" w:rsidP="003C3931">
      <w:pPr>
        <w:jc w:val="both"/>
        <w:rPr>
          <w:rFonts w:eastAsia="Times New Roman"/>
          <w:color w:val="auto"/>
          <w:lang w:val="en-US"/>
        </w:rPr>
      </w:pPr>
      <w:r w:rsidRPr="003C3931">
        <w:rPr>
          <w:rFonts w:eastAsia="Times New Roman"/>
          <w:color w:val="auto"/>
          <w:lang w:val="es"/>
        </w:rPr>
        <w:t xml:space="preserve">Moret, D. (7 de octubre de 2019). </w:t>
      </w:r>
      <w:r w:rsidRPr="003C3931">
        <w:rPr>
          <w:rFonts w:eastAsia="Times New Roman"/>
          <w:i/>
          <w:color w:val="auto"/>
          <w:lang w:val="es"/>
        </w:rPr>
        <w:t>7 consejos para pedir una hipoteca</w:t>
      </w:r>
      <w:r w:rsidRPr="003C3931">
        <w:rPr>
          <w:rFonts w:eastAsia="Times New Roman"/>
          <w:color w:val="auto"/>
          <w:lang w:val="es"/>
        </w:rPr>
        <w:t xml:space="preserve">. </w:t>
      </w:r>
      <w:proofErr w:type="spellStart"/>
      <w:r w:rsidRPr="003C3931">
        <w:rPr>
          <w:rFonts w:eastAsia="Times New Roman"/>
          <w:color w:val="auto"/>
          <w:lang w:val="en-US"/>
        </w:rPr>
        <w:t>Rastreator</w:t>
      </w:r>
      <w:proofErr w:type="spellEnd"/>
      <w:r w:rsidRPr="003C3931">
        <w:rPr>
          <w:rFonts w:eastAsia="Times New Roman"/>
          <w:color w:val="auto"/>
          <w:lang w:val="en-US"/>
        </w:rPr>
        <w:t>. https://www.rastreator.com/hipotecas/consejos/pedir-una-hipoteca.aspx</w:t>
      </w:r>
    </w:p>
    <w:p w14:paraId="651F628A" w14:textId="77777777" w:rsidR="003C3931" w:rsidRPr="003C3931" w:rsidRDefault="003C3931" w:rsidP="003C3931">
      <w:pPr>
        <w:jc w:val="both"/>
        <w:rPr>
          <w:rFonts w:eastAsia="Times New Roman"/>
          <w:color w:val="auto"/>
          <w:lang w:val="en-US"/>
        </w:rPr>
      </w:pPr>
    </w:p>
    <w:p w14:paraId="00144591"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Blog</w:t>
      </w:r>
    </w:p>
    <w:p w14:paraId="24BD81B3"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Inicial del nombre. (Fecha de publicación). Título de la entrada. </w:t>
      </w:r>
      <w:r w:rsidRPr="003C3931">
        <w:rPr>
          <w:rFonts w:eastAsia="Times New Roman"/>
          <w:i/>
          <w:color w:val="auto"/>
          <w:lang w:val="es"/>
        </w:rPr>
        <w:t xml:space="preserve">Nombre del blog en cursiva. </w:t>
      </w:r>
      <w:r w:rsidRPr="003C3931">
        <w:rPr>
          <w:rFonts w:eastAsia="Times New Roman"/>
          <w:color w:val="auto"/>
          <w:lang w:val="es"/>
        </w:rPr>
        <w:t>URL</w:t>
      </w:r>
    </w:p>
    <w:p w14:paraId="15258872"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5BF04B6A" w14:textId="77777777" w:rsidR="003C3931" w:rsidRPr="003C3931" w:rsidRDefault="003C3931" w:rsidP="003C3931">
      <w:pPr>
        <w:jc w:val="both"/>
        <w:rPr>
          <w:rFonts w:eastAsia="Times New Roman"/>
          <w:color w:val="auto"/>
          <w:lang w:val="es"/>
        </w:rPr>
      </w:pPr>
      <w:r w:rsidRPr="003C3931">
        <w:rPr>
          <w:rFonts w:eastAsia="Times New Roman"/>
          <w:color w:val="auto"/>
          <w:lang w:val="es"/>
        </w:rPr>
        <w:lastRenderedPageBreak/>
        <w:t xml:space="preserve">Ospina, L. (2 de febrero de 2020). El paro sigue, la culpa de Duque y el uribismo es eterna. </w:t>
      </w:r>
      <w:r w:rsidRPr="003C3931">
        <w:rPr>
          <w:rFonts w:eastAsia="Times New Roman"/>
          <w:i/>
          <w:color w:val="auto"/>
          <w:lang w:val="es"/>
        </w:rPr>
        <w:t>La Silla Vacía.</w:t>
      </w:r>
      <w:r w:rsidRPr="003C3931">
        <w:rPr>
          <w:rFonts w:eastAsia="Times New Roman"/>
          <w:color w:val="auto"/>
          <w:lang w:val="es"/>
        </w:rPr>
        <w:t xml:space="preserve"> https://lasillavacia.com/blogs/latoneria-y-pintura/paro-sigue-culpa-duque-y-uribismo-eterna-75381</w:t>
      </w:r>
    </w:p>
    <w:p w14:paraId="2C89FEB8" w14:textId="77777777" w:rsidR="003C3931" w:rsidRPr="003C3931" w:rsidRDefault="003C3931" w:rsidP="003C3931">
      <w:pPr>
        <w:jc w:val="both"/>
        <w:rPr>
          <w:rFonts w:eastAsia="Times New Roman"/>
          <w:color w:val="auto"/>
          <w:lang w:val="es"/>
        </w:rPr>
      </w:pPr>
    </w:p>
    <w:p w14:paraId="44FDB12F"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Fotografía</w:t>
      </w:r>
    </w:p>
    <w:p w14:paraId="1726C531" w14:textId="64434469"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Inicial del nombre. (Año de publicación). </w:t>
      </w:r>
      <w:r w:rsidRPr="003C3931">
        <w:rPr>
          <w:rFonts w:eastAsia="Times New Roman"/>
          <w:i/>
          <w:color w:val="auto"/>
          <w:lang w:val="es"/>
        </w:rPr>
        <w:t xml:space="preserve">Título de la fotografía </w:t>
      </w:r>
      <w:r w:rsidRPr="003C3931">
        <w:rPr>
          <w:rFonts w:eastAsia="Times New Roman"/>
          <w:color w:val="auto"/>
          <w:lang w:val="es"/>
        </w:rPr>
        <w:t>[Fotografía]. Nombre de la página. URL</w:t>
      </w:r>
    </w:p>
    <w:p w14:paraId="50B43A59" w14:textId="77777777" w:rsidR="003C3931" w:rsidRPr="003C3931" w:rsidRDefault="003C3931" w:rsidP="003C3931">
      <w:pPr>
        <w:jc w:val="both"/>
        <w:rPr>
          <w:rFonts w:eastAsia="Times New Roman"/>
          <w:color w:val="auto"/>
          <w:lang w:val="es"/>
        </w:rPr>
      </w:pPr>
    </w:p>
    <w:p w14:paraId="4567AAE3"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3513A83F" w14:textId="77777777" w:rsidR="003C3931" w:rsidRDefault="003C3931" w:rsidP="003C3931">
      <w:pPr>
        <w:jc w:val="both"/>
        <w:rPr>
          <w:rFonts w:eastAsia="Times New Roman"/>
          <w:color w:val="auto"/>
          <w:lang w:val="en-US"/>
        </w:rPr>
      </w:pPr>
      <w:proofErr w:type="spellStart"/>
      <w:r w:rsidRPr="003C3931">
        <w:rPr>
          <w:rFonts w:eastAsia="Times New Roman"/>
          <w:color w:val="auto"/>
          <w:lang w:val="es"/>
        </w:rPr>
        <w:t>O'brien</w:t>
      </w:r>
      <w:proofErr w:type="spellEnd"/>
      <w:r w:rsidRPr="003C3931">
        <w:rPr>
          <w:rFonts w:eastAsia="Times New Roman"/>
          <w:color w:val="auto"/>
          <w:lang w:val="es"/>
        </w:rPr>
        <w:t xml:space="preserve">, J. (2009). </w:t>
      </w:r>
      <w:r w:rsidRPr="003C3931">
        <w:rPr>
          <w:rFonts w:eastAsia="Times New Roman"/>
          <w:i/>
          <w:color w:val="auto"/>
          <w:lang w:val="es"/>
        </w:rPr>
        <w:t>Rainbow</w:t>
      </w:r>
      <w:r w:rsidRPr="003C3931">
        <w:rPr>
          <w:rFonts w:eastAsia="Times New Roman"/>
          <w:color w:val="auto"/>
          <w:lang w:val="es"/>
        </w:rPr>
        <w:t>.</w:t>
      </w:r>
      <w:r w:rsidRPr="003C3931">
        <w:rPr>
          <w:rFonts w:eastAsia="Times New Roman"/>
          <w:i/>
          <w:color w:val="auto"/>
          <w:lang w:val="es"/>
        </w:rPr>
        <w:t xml:space="preserve"> </w:t>
      </w:r>
      <w:r w:rsidRPr="003C3931">
        <w:rPr>
          <w:rFonts w:eastAsia="Times New Roman"/>
          <w:color w:val="auto"/>
          <w:lang w:val="es"/>
        </w:rPr>
        <w:t xml:space="preserve">[Fotografía]. </w:t>
      </w:r>
      <w:r w:rsidRPr="003C3931">
        <w:rPr>
          <w:rFonts w:eastAsia="Times New Roman"/>
          <w:color w:val="auto"/>
          <w:lang w:val="en-US"/>
        </w:rPr>
        <w:t xml:space="preserve">Jason </w:t>
      </w:r>
      <w:proofErr w:type="spellStart"/>
      <w:r w:rsidRPr="003C3931">
        <w:rPr>
          <w:rFonts w:eastAsia="Times New Roman"/>
          <w:color w:val="auto"/>
          <w:lang w:val="en-US"/>
        </w:rPr>
        <w:t>O'brien</w:t>
      </w:r>
      <w:proofErr w:type="spellEnd"/>
      <w:r w:rsidRPr="003C3931">
        <w:rPr>
          <w:rFonts w:eastAsia="Times New Roman"/>
          <w:color w:val="auto"/>
          <w:lang w:val="en-US"/>
        </w:rPr>
        <w:t xml:space="preserve"> Gallery. https://jasonobriengallery.com/rainbow-by-jason-obrien/</w:t>
      </w:r>
    </w:p>
    <w:p w14:paraId="5719C590" w14:textId="77777777" w:rsidR="00AD48C4" w:rsidRPr="003C3931" w:rsidRDefault="00AD48C4" w:rsidP="003C3931">
      <w:pPr>
        <w:jc w:val="both"/>
        <w:rPr>
          <w:rFonts w:eastAsia="Times New Roman"/>
          <w:color w:val="auto"/>
          <w:lang w:val="en-US"/>
        </w:rPr>
      </w:pPr>
    </w:p>
    <w:p w14:paraId="48F0D887"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Video de YouTube u otra aplicación de video (</w:t>
      </w:r>
      <w:proofErr w:type="spellStart"/>
      <w:r w:rsidRPr="003C3931">
        <w:rPr>
          <w:rFonts w:eastAsia="Times New Roman"/>
          <w:color w:val="auto"/>
          <w:lang w:val="es"/>
        </w:rPr>
        <w:t>streaming</w:t>
      </w:r>
      <w:proofErr w:type="spellEnd"/>
      <w:r w:rsidRPr="003C3931">
        <w:rPr>
          <w:rFonts w:eastAsia="Times New Roman"/>
          <w:color w:val="auto"/>
          <w:lang w:val="es"/>
        </w:rPr>
        <w:t>)</w:t>
      </w:r>
    </w:p>
    <w:p w14:paraId="5AAF829E"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Inicial del nombre. (Fecha de publicación completa). </w:t>
      </w:r>
      <w:r w:rsidRPr="003C3931">
        <w:rPr>
          <w:rFonts w:eastAsia="Times New Roman"/>
          <w:i/>
          <w:color w:val="auto"/>
          <w:lang w:val="es"/>
        </w:rPr>
        <w:t xml:space="preserve">Título del video </w:t>
      </w:r>
      <w:r w:rsidRPr="003C3931">
        <w:rPr>
          <w:rFonts w:eastAsia="Times New Roman"/>
          <w:color w:val="auto"/>
          <w:lang w:val="es"/>
        </w:rPr>
        <w:t>[Video]. Nombre de la plataforma. URL</w:t>
      </w:r>
    </w:p>
    <w:p w14:paraId="1A32BD7E"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279C594D"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Giordano, V. (4 de abril de 2010). </w:t>
      </w:r>
      <w:r w:rsidRPr="003C3931">
        <w:rPr>
          <w:rFonts w:eastAsia="Times New Roman"/>
          <w:i/>
          <w:color w:val="auto"/>
          <w:lang w:val="es"/>
        </w:rPr>
        <w:t>Entrevista a Cortázar - La autopista del sur</w:t>
      </w:r>
      <w:r w:rsidRPr="003C3931">
        <w:rPr>
          <w:rFonts w:eastAsia="Times New Roman"/>
          <w:color w:val="auto"/>
          <w:lang w:val="es"/>
        </w:rPr>
        <w:t>. [Video]. YouTube. https://youtu.be/1YolfrdzDx8</w:t>
      </w:r>
    </w:p>
    <w:p w14:paraId="341AA03C" w14:textId="77777777" w:rsidR="003C3931" w:rsidRPr="003C3931" w:rsidRDefault="003C3931" w:rsidP="003C3931">
      <w:pPr>
        <w:jc w:val="both"/>
        <w:rPr>
          <w:rFonts w:eastAsia="Times New Roman"/>
          <w:color w:val="auto"/>
          <w:lang w:val="es"/>
        </w:rPr>
      </w:pPr>
    </w:p>
    <w:p w14:paraId="7C81FFA6"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Película</w:t>
      </w:r>
    </w:p>
    <w:p w14:paraId="22398C0D"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Inicial del nombre. (Cargo o puesto de la persona). (Año de publicación). </w:t>
      </w:r>
      <w:r w:rsidRPr="003C3931">
        <w:rPr>
          <w:rFonts w:eastAsia="Times New Roman"/>
          <w:i/>
          <w:color w:val="auto"/>
          <w:lang w:val="es"/>
        </w:rPr>
        <w:t>Título de la película</w:t>
      </w:r>
      <w:r w:rsidRPr="003C3931">
        <w:rPr>
          <w:rFonts w:eastAsia="Times New Roman"/>
          <w:color w:val="auto"/>
          <w:lang w:val="es"/>
        </w:rPr>
        <w:t xml:space="preserve"> [Película]. Productora. URL (si lo hay).</w:t>
      </w:r>
    </w:p>
    <w:p w14:paraId="14BE953C"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481C8A2E" w14:textId="50B69FC7" w:rsidR="00AD48C4" w:rsidRPr="003C3931" w:rsidRDefault="003C3931" w:rsidP="003C3931">
      <w:pPr>
        <w:jc w:val="both"/>
        <w:rPr>
          <w:rFonts w:eastAsia="Times New Roman"/>
          <w:color w:val="auto"/>
          <w:lang w:val="es"/>
        </w:rPr>
      </w:pPr>
      <w:r w:rsidRPr="003C3931">
        <w:rPr>
          <w:rFonts w:eastAsia="Times New Roman"/>
          <w:color w:val="auto"/>
          <w:lang w:val="es"/>
        </w:rPr>
        <w:t xml:space="preserve">Birri, F. (Director). (1962). </w:t>
      </w:r>
      <w:r w:rsidRPr="003C3931">
        <w:rPr>
          <w:rFonts w:eastAsia="Times New Roman"/>
          <w:i/>
          <w:color w:val="auto"/>
          <w:lang w:val="es"/>
        </w:rPr>
        <w:t>Los inundados</w:t>
      </w:r>
      <w:r w:rsidRPr="003C3931">
        <w:rPr>
          <w:rFonts w:eastAsia="Times New Roman"/>
          <w:color w:val="auto"/>
          <w:lang w:val="es"/>
        </w:rPr>
        <w:t xml:space="preserve">. [Película]. Productora Argentina Nuestra. </w:t>
      </w:r>
    </w:p>
    <w:p w14:paraId="0D5E322D"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Podcast</w:t>
      </w:r>
    </w:p>
    <w:p w14:paraId="71B7AEED"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Inicial del nombre. (Cargo o puesto de la persona). (Año de publicación-presente). </w:t>
      </w:r>
      <w:r w:rsidRPr="003C3931">
        <w:rPr>
          <w:rFonts w:eastAsia="Times New Roman"/>
          <w:i/>
          <w:color w:val="auto"/>
          <w:lang w:val="es"/>
        </w:rPr>
        <w:t xml:space="preserve">Título del podcast </w:t>
      </w:r>
      <w:r w:rsidRPr="003C3931">
        <w:rPr>
          <w:rFonts w:eastAsia="Times New Roman"/>
          <w:color w:val="auto"/>
          <w:lang w:val="es"/>
        </w:rPr>
        <w:t>[Podcast]. Nombre de la plataforma. URL</w:t>
      </w:r>
    </w:p>
    <w:p w14:paraId="1C6FE24D" w14:textId="77777777" w:rsidR="003C3931" w:rsidRPr="003C3931" w:rsidRDefault="003C3931" w:rsidP="003C3931">
      <w:pPr>
        <w:jc w:val="both"/>
        <w:rPr>
          <w:rFonts w:eastAsia="Times New Roman"/>
          <w:i/>
          <w:color w:val="auto"/>
          <w:lang w:val="es"/>
        </w:rPr>
      </w:pPr>
    </w:p>
    <w:p w14:paraId="0B495BF3"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185920B1"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Ramos, L. (Anfitrión). (2015-presente). </w:t>
      </w:r>
      <w:r w:rsidRPr="003C3931">
        <w:rPr>
          <w:rFonts w:eastAsia="Times New Roman"/>
          <w:i/>
          <w:color w:val="auto"/>
          <w:lang w:val="es"/>
        </w:rPr>
        <w:t>Libros para emprendedores</w:t>
      </w:r>
      <w:r w:rsidRPr="003C3931">
        <w:rPr>
          <w:rFonts w:eastAsia="Times New Roman"/>
          <w:color w:val="auto"/>
          <w:lang w:val="es"/>
        </w:rPr>
        <w:t xml:space="preserve"> [Podcast]. Spotify. https://open.spotify.com/show/0qXuVDCYF8HvkEynJwHULb</w:t>
      </w:r>
    </w:p>
    <w:p w14:paraId="2E47EE9C" w14:textId="77777777" w:rsidR="003C3931" w:rsidRPr="003C3931" w:rsidRDefault="003C3931" w:rsidP="003C3931">
      <w:pPr>
        <w:jc w:val="both"/>
        <w:rPr>
          <w:rFonts w:eastAsia="Times New Roman"/>
          <w:color w:val="auto"/>
          <w:lang w:val="es"/>
        </w:rPr>
      </w:pPr>
    </w:p>
    <w:p w14:paraId="18999504"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Referencia de una presentación de diapositivas en línea</w:t>
      </w:r>
    </w:p>
    <w:p w14:paraId="56F672B9"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Apellido, Inicial del nombre. (Año de publicación). </w:t>
      </w:r>
      <w:r w:rsidRPr="003C3931">
        <w:rPr>
          <w:rFonts w:eastAsia="Times New Roman"/>
          <w:i/>
          <w:color w:val="auto"/>
          <w:lang w:val="es"/>
        </w:rPr>
        <w:t xml:space="preserve">Título de la presentación </w:t>
      </w:r>
      <w:r w:rsidRPr="003C3931">
        <w:rPr>
          <w:rFonts w:eastAsia="Times New Roman"/>
          <w:color w:val="auto"/>
          <w:lang w:val="es"/>
        </w:rPr>
        <w:t>[Diapositivas de (nombre de la plataforma)]. Nombre de la página. URL</w:t>
      </w:r>
    </w:p>
    <w:p w14:paraId="479C0CDB"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48A60BBE"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Sánchez, D. (2018). </w:t>
      </w:r>
      <w:r w:rsidRPr="003C3931">
        <w:rPr>
          <w:rFonts w:eastAsia="Times New Roman"/>
          <w:i/>
          <w:color w:val="auto"/>
          <w:lang w:val="es"/>
        </w:rPr>
        <w:t>Equipos altamente efectivos sin gerente</w:t>
      </w:r>
      <w:r w:rsidRPr="003C3931">
        <w:rPr>
          <w:rFonts w:eastAsia="Times New Roman"/>
          <w:color w:val="auto"/>
          <w:lang w:val="es"/>
        </w:rPr>
        <w:t>s [Diapositiva de PowerPoint]. Repositorio Material Facultad de Economía. http://www.direccion.com/slides</w:t>
      </w:r>
    </w:p>
    <w:p w14:paraId="69630888" w14:textId="77777777" w:rsidR="003C3931" w:rsidRPr="003C3931" w:rsidRDefault="003C3931" w:rsidP="003C3931">
      <w:pPr>
        <w:jc w:val="both"/>
        <w:rPr>
          <w:rFonts w:eastAsia="Times New Roman"/>
          <w:color w:val="auto"/>
          <w:lang w:val="es"/>
        </w:rPr>
      </w:pPr>
    </w:p>
    <w:p w14:paraId="72B4A79E"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 xml:space="preserve">Publicaciones en medios en línea </w:t>
      </w:r>
    </w:p>
    <w:p w14:paraId="178F3C5B" w14:textId="77777777" w:rsidR="003C3931" w:rsidRPr="003C3931" w:rsidRDefault="003C3931" w:rsidP="003C3931">
      <w:pPr>
        <w:jc w:val="both"/>
        <w:rPr>
          <w:rFonts w:eastAsia="Times New Roman"/>
          <w:i/>
          <w:color w:val="auto"/>
          <w:lang w:val="es"/>
        </w:rPr>
      </w:pPr>
      <w:r w:rsidRPr="003C3931">
        <w:rPr>
          <w:rFonts w:eastAsia="Times New Roman"/>
          <w:color w:val="auto"/>
          <w:lang w:val="es"/>
        </w:rPr>
        <w:t xml:space="preserve">Autor o seudónimo. (Año, día de mes). </w:t>
      </w:r>
      <w:r w:rsidRPr="003C3931">
        <w:rPr>
          <w:rFonts w:eastAsia="Times New Roman"/>
          <w:i/>
          <w:color w:val="auto"/>
          <w:lang w:val="es"/>
        </w:rPr>
        <w:t>Contenido de la publicación hasta las</w:t>
      </w:r>
    </w:p>
    <w:p w14:paraId="6D0B2E85"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primeras 20 palabras</w:t>
      </w:r>
      <w:r w:rsidRPr="003C3931">
        <w:rPr>
          <w:rFonts w:eastAsia="Times New Roman"/>
          <w:color w:val="auto"/>
          <w:lang w:val="es"/>
        </w:rPr>
        <w:t xml:space="preserve"> [Descripción de audiovisuales si es que los tiene]. Nombre de la red social. URL</w:t>
      </w:r>
    </w:p>
    <w:p w14:paraId="61049EBF" w14:textId="77777777" w:rsidR="003C3931" w:rsidRPr="003C3931" w:rsidRDefault="003C3931" w:rsidP="003C3931">
      <w:pPr>
        <w:jc w:val="both"/>
        <w:rPr>
          <w:rFonts w:eastAsia="Times New Roman"/>
          <w:color w:val="auto"/>
          <w:lang w:val="es"/>
        </w:rPr>
      </w:pPr>
      <w:r w:rsidRPr="003C3931">
        <w:rPr>
          <w:rFonts w:eastAsia="Times New Roman"/>
          <w:i/>
          <w:color w:val="auto"/>
          <w:lang w:val="es"/>
        </w:rPr>
        <w:t>Ejemplo</w:t>
      </w:r>
    </w:p>
    <w:p w14:paraId="094AFE1A" w14:textId="77777777" w:rsidR="003C3931" w:rsidRPr="003C3931" w:rsidRDefault="003C3931" w:rsidP="003C3931">
      <w:pPr>
        <w:jc w:val="both"/>
        <w:rPr>
          <w:rFonts w:eastAsia="Times New Roman"/>
          <w:color w:val="auto"/>
          <w:lang w:val="es"/>
        </w:rPr>
      </w:pPr>
      <w:r w:rsidRPr="003C3931">
        <w:rPr>
          <w:rFonts w:eastAsia="Times New Roman"/>
          <w:color w:val="auto"/>
          <w:lang w:val="es"/>
        </w:rPr>
        <w:t xml:space="preserve">Centro de Investigación en Identidad y Cultura Latinoamericanas (CIICLA). (2022, 10 de marzo). </w:t>
      </w:r>
      <w:r w:rsidRPr="003C3931">
        <w:rPr>
          <w:rFonts w:eastAsia="Times New Roman"/>
          <w:i/>
          <w:color w:val="auto"/>
          <w:lang w:val="es"/>
        </w:rPr>
        <w:t>El editor de esta colección viene realizando desde hace años una obra muy meritoria de difusión literaria y de cultura</w:t>
      </w:r>
      <w:r w:rsidRPr="003C3931">
        <w:rPr>
          <w:rFonts w:eastAsia="Times New Roman"/>
          <w:color w:val="auto"/>
          <w:lang w:val="es"/>
        </w:rPr>
        <w:t xml:space="preserve"> [Afiche]. Facebook. https://bit.ly/3CFbmS7</w:t>
      </w:r>
    </w:p>
    <w:p w14:paraId="1D02D076" w14:textId="77777777" w:rsidR="003C3931" w:rsidRPr="003C3931" w:rsidRDefault="003C3931" w:rsidP="003C3931">
      <w:pPr>
        <w:jc w:val="both"/>
        <w:rPr>
          <w:rFonts w:eastAsia="Times New Roman"/>
          <w:color w:val="auto"/>
          <w:lang w:val="es"/>
        </w:rPr>
      </w:pPr>
    </w:p>
    <w:p w14:paraId="10040E5F" w14:textId="77777777" w:rsidR="003C3931" w:rsidRPr="003C3931" w:rsidRDefault="003C3931" w:rsidP="003C3931">
      <w:pPr>
        <w:numPr>
          <w:ilvl w:val="0"/>
          <w:numId w:val="29"/>
        </w:numPr>
        <w:jc w:val="both"/>
        <w:rPr>
          <w:rFonts w:eastAsia="Times New Roman"/>
          <w:color w:val="auto"/>
          <w:lang w:val="es"/>
        </w:rPr>
      </w:pPr>
      <w:r w:rsidRPr="003C3931">
        <w:rPr>
          <w:rFonts w:eastAsia="Times New Roman"/>
          <w:color w:val="auto"/>
          <w:lang w:val="es"/>
        </w:rPr>
        <w:t>Comunicaciones personales (entrevista, correo electrónico, cartas privadas, conversaciones telefónicas o en grupo)</w:t>
      </w:r>
    </w:p>
    <w:p w14:paraId="06A7FB47" w14:textId="77777777" w:rsidR="003C3931" w:rsidRPr="003C3931" w:rsidRDefault="003C3931" w:rsidP="003C3931">
      <w:pPr>
        <w:jc w:val="both"/>
        <w:rPr>
          <w:rFonts w:eastAsia="Times New Roman"/>
          <w:color w:val="auto"/>
          <w:lang w:val="es"/>
        </w:rPr>
      </w:pPr>
    </w:p>
    <w:p w14:paraId="755F7F13" w14:textId="77777777" w:rsidR="003C3931" w:rsidRPr="003C3931" w:rsidRDefault="003C3931" w:rsidP="003C3931">
      <w:pPr>
        <w:jc w:val="both"/>
        <w:rPr>
          <w:rFonts w:eastAsia="Times New Roman"/>
          <w:color w:val="auto"/>
          <w:lang w:val="es"/>
        </w:rPr>
      </w:pPr>
      <w:r w:rsidRPr="003C3931">
        <w:rPr>
          <w:rFonts w:eastAsia="Times New Roman"/>
          <w:color w:val="auto"/>
          <w:lang w:val="es"/>
        </w:rPr>
        <w:t>Solamente se cita en el texto, no requiere hacerse referencia. La forma ideal es la siguiente: (Inicial del nombre, Apellido, comunicación personal, día de mes de año).</w:t>
      </w:r>
    </w:p>
    <w:p w14:paraId="6859FD9B" w14:textId="036DCE30" w:rsidR="003A06BF" w:rsidRPr="00AD48C4" w:rsidRDefault="003C3931" w:rsidP="003A06BF">
      <w:pPr>
        <w:jc w:val="both"/>
        <w:rPr>
          <w:rFonts w:eastAsia="Times New Roman"/>
          <w:color w:val="auto"/>
          <w:lang w:val="es"/>
        </w:rPr>
      </w:pPr>
      <w:r w:rsidRPr="003C3931">
        <w:rPr>
          <w:rFonts w:eastAsia="Times New Roman"/>
          <w:color w:val="auto"/>
          <w:lang w:val="es"/>
        </w:rPr>
        <w:t>(D.M. Sánchez, comunicación personal, 28 de septiembre de 2016)</w:t>
      </w:r>
    </w:p>
    <w:p w14:paraId="2225656F" w14:textId="77777777" w:rsidR="00AD48C4" w:rsidRDefault="00AD48C4">
      <w:pPr>
        <w:rPr>
          <w:b/>
          <w:color w:val="auto"/>
        </w:rPr>
      </w:pPr>
      <w:r>
        <w:rPr>
          <w:b/>
          <w:color w:val="auto"/>
        </w:rPr>
        <w:br w:type="page"/>
      </w:r>
    </w:p>
    <w:p w14:paraId="585F8867" w14:textId="091C6A44" w:rsidR="003A06BF" w:rsidRPr="00AD48C4" w:rsidRDefault="003A06BF" w:rsidP="00AD48C4">
      <w:pPr>
        <w:rPr>
          <w:b/>
          <w:bCs w:val="0"/>
          <w:color w:val="auto"/>
          <w:sz w:val="28"/>
          <w:szCs w:val="28"/>
          <w:lang w:val="es-ES"/>
        </w:rPr>
      </w:pPr>
      <w:r w:rsidRPr="003C3931">
        <w:rPr>
          <w:b/>
          <w:color w:val="auto"/>
        </w:rPr>
        <w:lastRenderedPageBreak/>
        <w:t>Lista de comprobación para la preparación de envíos</w:t>
      </w:r>
    </w:p>
    <w:p w14:paraId="6400B54D" w14:textId="77777777" w:rsidR="003A06BF" w:rsidRPr="003C3931" w:rsidRDefault="003A06BF" w:rsidP="003A06BF">
      <w:pPr>
        <w:jc w:val="both"/>
        <w:rPr>
          <w:rFonts w:eastAsia="Times New Roman"/>
          <w:b/>
          <w:bCs w:val="0"/>
          <w:color w:val="auto"/>
        </w:rPr>
      </w:pPr>
    </w:p>
    <w:p w14:paraId="0A383BAB" w14:textId="77777777" w:rsidR="003A06BF" w:rsidRPr="003C3931" w:rsidRDefault="003A06BF" w:rsidP="003A06BF">
      <w:pPr>
        <w:pStyle w:val="Cuerpotexto"/>
        <w:rPr>
          <w:color w:val="auto"/>
        </w:rPr>
      </w:pPr>
      <w:r w:rsidRPr="003C3931">
        <w:rPr>
          <w:bCs w:val="0"/>
          <w:color w:val="auto"/>
        </w:rPr>
        <w:t>Todos los envíos deben cumplir con los siguientes requisitos:</w:t>
      </w:r>
    </w:p>
    <w:p w14:paraId="2A55C9CB" w14:textId="77777777" w:rsidR="003A06BF" w:rsidRPr="003C3931" w:rsidRDefault="003A06BF" w:rsidP="003A06BF">
      <w:pPr>
        <w:jc w:val="both"/>
        <w:rPr>
          <w:rFonts w:eastAsia="Times New Roman"/>
          <w:color w:val="auto"/>
        </w:rPr>
      </w:pPr>
    </w:p>
    <w:p w14:paraId="6B640181" w14:textId="2E0B2C44" w:rsidR="003A06BF" w:rsidRPr="003C3931" w:rsidRDefault="003A06BF" w:rsidP="00AD48C4">
      <w:pPr>
        <w:pStyle w:val="Cuerpotexto"/>
        <w:numPr>
          <w:ilvl w:val="0"/>
          <w:numId w:val="30"/>
        </w:numPr>
        <w:rPr>
          <w:color w:val="auto"/>
        </w:rPr>
      </w:pPr>
      <w:r w:rsidRPr="003C3931">
        <w:rPr>
          <w:bCs w:val="0"/>
          <w:color w:val="auto"/>
        </w:rPr>
        <w:t>El documento es original e inédito: no ha sido publicado previamente, ni se ha presentado a otra revista.</w:t>
      </w:r>
    </w:p>
    <w:p w14:paraId="25948009" w14:textId="2F9389C3" w:rsidR="003A06BF" w:rsidRPr="003C3931" w:rsidRDefault="003A06BF" w:rsidP="00AD48C4">
      <w:pPr>
        <w:pStyle w:val="Cuerpotexto"/>
        <w:numPr>
          <w:ilvl w:val="0"/>
          <w:numId w:val="30"/>
        </w:numPr>
        <w:rPr>
          <w:color w:val="auto"/>
        </w:rPr>
      </w:pPr>
      <w:r w:rsidRPr="003C3931">
        <w:rPr>
          <w:bCs w:val="0"/>
          <w:color w:val="auto"/>
        </w:rPr>
        <w:t>Se ha completado y firmado la Carta de Autorización de Publicación Original e Inédita (CAP).</w:t>
      </w:r>
    </w:p>
    <w:p w14:paraId="299747E3" w14:textId="59AE3A2F" w:rsidR="003A06BF" w:rsidRPr="003C3931" w:rsidRDefault="003A06BF" w:rsidP="00AD48C4">
      <w:pPr>
        <w:pStyle w:val="Cuerpotexto"/>
        <w:numPr>
          <w:ilvl w:val="0"/>
          <w:numId w:val="30"/>
        </w:numPr>
        <w:rPr>
          <w:color w:val="auto"/>
        </w:rPr>
      </w:pPr>
      <w:r w:rsidRPr="003C3931">
        <w:rPr>
          <w:bCs w:val="0"/>
          <w:color w:val="auto"/>
        </w:rPr>
        <w:t>El archivo enviado está en formato OpenOffice o Microsoft Word.</w:t>
      </w:r>
    </w:p>
    <w:p w14:paraId="3E7EBB71" w14:textId="11CC0201" w:rsidR="003A06BF" w:rsidRPr="003C3931" w:rsidRDefault="003A06BF" w:rsidP="00AD48C4">
      <w:pPr>
        <w:pStyle w:val="Cuerpotexto"/>
        <w:numPr>
          <w:ilvl w:val="0"/>
          <w:numId w:val="30"/>
        </w:numPr>
        <w:rPr>
          <w:color w:val="auto"/>
        </w:rPr>
      </w:pPr>
      <w:r w:rsidRPr="003C3931">
        <w:rPr>
          <w:bCs w:val="0"/>
          <w:color w:val="auto"/>
        </w:rPr>
        <w:t xml:space="preserve">El documento tiene páginas en tamaño carta y márgenes predeterminados (superior e inferior 2.5 cm; izquierda y derecha 3 cm). La fuente es Times New </w:t>
      </w:r>
      <w:proofErr w:type="spellStart"/>
      <w:r w:rsidRPr="003C3931">
        <w:rPr>
          <w:bCs w:val="0"/>
          <w:color w:val="auto"/>
        </w:rPr>
        <w:t>Roman</w:t>
      </w:r>
      <w:proofErr w:type="spellEnd"/>
      <w:r w:rsidRPr="003C3931">
        <w:rPr>
          <w:bCs w:val="0"/>
          <w:color w:val="auto"/>
        </w:rPr>
        <w:t xml:space="preserve"> 12, con un espaciado 1.5.</w:t>
      </w:r>
    </w:p>
    <w:p w14:paraId="0706FA17" w14:textId="16BEA936" w:rsidR="003A06BF" w:rsidRPr="003C3931" w:rsidRDefault="003A06BF" w:rsidP="00AD48C4">
      <w:pPr>
        <w:pStyle w:val="Cuerpotexto"/>
        <w:numPr>
          <w:ilvl w:val="0"/>
          <w:numId w:val="30"/>
        </w:numPr>
        <w:rPr>
          <w:color w:val="auto"/>
        </w:rPr>
      </w:pPr>
      <w:r w:rsidRPr="003C3931">
        <w:rPr>
          <w:bCs w:val="0"/>
          <w:color w:val="auto"/>
        </w:rPr>
        <w:t>Los elementos gráficos están debidamente identificados con los nombres de figura, gráfico, mapa y cuadro. Además, están mencionados en el cuerpo del texto con numeración arábiga.</w:t>
      </w:r>
    </w:p>
    <w:p w14:paraId="075DAF00" w14:textId="79A7F868" w:rsidR="003A06BF" w:rsidRPr="003C3931" w:rsidRDefault="003A06BF" w:rsidP="00AD48C4">
      <w:pPr>
        <w:pStyle w:val="Cuerpotexto"/>
        <w:numPr>
          <w:ilvl w:val="0"/>
          <w:numId w:val="30"/>
        </w:numPr>
        <w:rPr>
          <w:color w:val="auto"/>
        </w:rPr>
      </w:pPr>
      <w:r w:rsidRPr="003C3931">
        <w:rPr>
          <w:bCs w:val="0"/>
          <w:color w:val="auto"/>
        </w:rPr>
        <w:t>El texto cumple con las normas de citación APA 7ma edición y los aspectos formales indicados en las Directrices para autoras/es.</w:t>
      </w:r>
    </w:p>
    <w:p w14:paraId="57C168F4" w14:textId="0D1DDA8F" w:rsidR="003A06BF" w:rsidRPr="003C3931" w:rsidRDefault="003A06BF" w:rsidP="00AD48C4">
      <w:pPr>
        <w:pStyle w:val="Cuerpotexto"/>
        <w:numPr>
          <w:ilvl w:val="0"/>
          <w:numId w:val="30"/>
        </w:numPr>
        <w:rPr>
          <w:color w:val="auto"/>
        </w:rPr>
      </w:pPr>
      <w:r w:rsidRPr="003C3931">
        <w:rPr>
          <w:bCs w:val="0"/>
          <w:color w:val="auto"/>
        </w:rPr>
        <w:t>Se han añadido direcciones web para las referencias donde ha sido posible.</w:t>
      </w:r>
    </w:p>
    <w:p w14:paraId="31E43A6C" w14:textId="478D3BA2" w:rsidR="003A06BF" w:rsidRPr="003C3931" w:rsidRDefault="003A06BF" w:rsidP="00AD48C4">
      <w:pPr>
        <w:pStyle w:val="Cuerpotexto"/>
        <w:numPr>
          <w:ilvl w:val="0"/>
          <w:numId w:val="30"/>
        </w:numPr>
        <w:rPr>
          <w:color w:val="auto"/>
        </w:rPr>
      </w:pPr>
      <w:r w:rsidRPr="003C3931">
        <w:rPr>
          <w:bCs w:val="0"/>
          <w:color w:val="auto"/>
        </w:rPr>
        <w:t xml:space="preserve">El documento incorpora título, resumen y palabras clave en español e inglés, según los Aspectos formales señalados en </w:t>
      </w:r>
      <w:hyperlink r:id="rId10" w:history="1">
        <w:r w:rsidRPr="00AD48C4">
          <w:rPr>
            <w:rStyle w:val="Hipervnculo"/>
            <w:bCs w:val="0"/>
          </w:rPr>
          <w:t>Directrices para autoras/es.</w:t>
        </w:r>
      </w:hyperlink>
    </w:p>
    <w:p w14:paraId="4A2A20EE" w14:textId="77777777" w:rsidR="009430FA" w:rsidRPr="003C3931" w:rsidRDefault="009430FA" w:rsidP="009430FA">
      <w:pPr>
        <w:pStyle w:val="Cuerpotexto"/>
        <w:jc w:val="right"/>
        <w:rPr>
          <w:iCs/>
          <w:color w:val="auto"/>
          <w:sz w:val="20"/>
          <w:szCs w:val="20"/>
        </w:rPr>
        <w:sectPr w:rsidR="009430FA" w:rsidRPr="003C3931" w:rsidSect="00AD48C4">
          <w:headerReference w:type="default" r:id="rId11"/>
          <w:footerReference w:type="even" r:id="rId12"/>
          <w:footerReference w:type="default" r:id="rId13"/>
          <w:headerReference w:type="first" r:id="rId14"/>
          <w:footerReference w:type="first" r:id="rId15"/>
          <w:type w:val="continuous"/>
          <w:pgSz w:w="12240" w:h="15840"/>
          <w:pgMar w:top="1417" w:right="1701" w:bottom="1417" w:left="1701" w:header="567" w:footer="709" w:gutter="0"/>
          <w:cols w:space="708"/>
          <w:titlePg/>
          <w:docGrid w:linePitch="360"/>
        </w:sectPr>
      </w:pPr>
    </w:p>
    <w:p w14:paraId="4D3E2845" w14:textId="77777777" w:rsidR="009430FA" w:rsidRPr="003C3931" w:rsidRDefault="009430FA" w:rsidP="009430FA">
      <w:pPr>
        <w:pStyle w:val="Cuerpotexto"/>
        <w:jc w:val="right"/>
        <w:rPr>
          <w:iCs/>
          <w:color w:val="auto"/>
          <w:sz w:val="20"/>
          <w:szCs w:val="20"/>
        </w:rPr>
      </w:pPr>
    </w:p>
    <w:p w14:paraId="649BC8CA" w14:textId="77777777" w:rsidR="009430FA" w:rsidRPr="003C3931" w:rsidRDefault="009430FA" w:rsidP="009430FA">
      <w:pPr>
        <w:pStyle w:val="Cuerpotexto"/>
        <w:jc w:val="right"/>
        <w:rPr>
          <w:iCs/>
          <w:color w:val="auto"/>
          <w:sz w:val="20"/>
          <w:szCs w:val="20"/>
        </w:rPr>
      </w:pPr>
    </w:p>
    <w:sectPr w:rsidR="009430FA" w:rsidRPr="003C3931" w:rsidSect="003C3931">
      <w:type w:val="continuous"/>
      <w:pgSz w:w="12240" w:h="15840"/>
      <w:pgMar w:top="1417" w:right="1701" w:bottom="1417" w:left="1701" w:header="567"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8840" w14:textId="77777777" w:rsidR="001158A9" w:rsidRDefault="001158A9" w:rsidP="00D64E66">
      <w:pPr>
        <w:spacing w:after="0" w:line="240" w:lineRule="auto"/>
      </w:pPr>
      <w:r>
        <w:separator/>
      </w:r>
    </w:p>
  </w:endnote>
  <w:endnote w:type="continuationSeparator" w:id="0">
    <w:p w14:paraId="2DB30266" w14:textId="77777777" w:rsidR="001158A9" w:rsidRDefault="001158A9" w:rsidP="00D64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SemiBold">
    <w:panose1 w:val="00000000000000000000"/>
    <w:charset w:val="4D"/>
    <w:family w:val="auto"/>
    <w:pitch w:val="variable"/>
    <w:sig w:usb0="A00002FF" w:usb1="4000207B" w:usb2="00000000" w:usb3="00000000" w:csb0="00000197" w:csb1="00000000"/>
  </w:font>
  <w:font w:name="Montserrat Medium">
    <w:panose1 w:val="00000000000000000000"/>
    <w:charset w:val="4D"/>
    <w:family w:val="auto"/>
    <w:pitch w:val="variable"/>
    <w:sig w:usb0="A00002FF" w:usb1="4000207B" w:usb2="00000000" w:usb3="00000000" w:csb0="00000197" w:csb1="00000000"/>
  </w:font>
  <w:font w:name="Liberation Serif">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BB79" w14:textId="71DE86A6" w:rsidR="001A2ED5" w:rsidRPr="00780DFA" w:rsidRDefault="001158A9" w:rsidP="00FB6D8A">
    <w:pPr>
      <w:pStyle w:val="Piedepgina"/>
      <w:tabs>
        <w:tab w:val="clear" w:pos="8838"/>
      </w:tabs>
      <w:ind w:left="180"/>
      <w:jc w:val="right"/>
      <w:rPr>
        <w:lang w:val="es-ES"/>
      </w:rPr>
    </w:pPr>
    <w:sdt>
      <w:sdtPr>
        <w:rPr>
          <w:lang w:val="es-ES"/>
        </w:rPr>
        <w:id w:val="-250345643"/>
        <w:docPartObj>
          <w:docPartGallery w:val="Page Numbers (Bottom of Page)"/>
          <w:docPartUnique/>
        </w:docPartObj>
      </w:sdtPr>
      <w:sdtEndPr/>
      <w:sdtContent>
        <w:r w:rsidR="00E81CFD" w:rsidRPr="00E81CFD">
          <w:rPr>
            <w:color w:val="FFFFFF"/>
            <w:lang w:val="es-ES"/>
          </w:rPr>
          <w:t>0</w:t>
        </w:r>
        <w:r w:rsidR="00780DFA" w:rsidRPr="002F2667">
          <w:rPr>
            <w:color w:val="786F6F" w:themeColor="background2" w:themeShade="80"/>
          </w:rPr>
          <w:fldChar w:fldCharType="begin"/>
        </w:r>
        <w:r w:rsidR="00780DFA" w:rsidRPr="002F2667">
          <w:rPr>
            <w:color w:val="786F6F" w:themeColor="background2" w:themeShade="80"/>
          </w:rPr>
          <w:instrText>PAGE   \* MERGEFORMAT</w:instrText>
        </w:r>
        <w:r w:rsidR="00780DFA" w:rsidRPr="002F2667">
          <w:rPr>
            <w:color w:val="786F6F" w:themeColor="background2" w:themeShade="80"/>
          </w:rPr>
          <w:fldChar w:fldCharType="separate"/>
        </w:r>
        <w:r w:rsidR="00780DFA" w:rsidRPr="002F2667">
          <w:rPr>
            <w:color w:val="786F6F" w:themeColor="background2" w:themeShade="80"/>
            <w:lang w:val="es-ES"/>
          </w:rPr>
          <w:t>2</w:t>
        </w:r>
        <w:r w:rsidR="00780DFA" w:rsidRPr="002F2667">
          <w:rPr>
            <w:color w:val="786F6F" w:themeColor="background2" w:themeShade="80"/>
          </w:rPr>
          <w:fldChar w:fldCharType="end"/>
        </w:r>
        <w:r w:rsidR="00780DFA">
          <w:rPr>
            <w:lang w:val="es-ES"/>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1B2E" w14:textId="24E4A822" w:rsidR="00A17926" w:rsidRPr="00F218DC" w:rsidRDefault="002C42CC" w:rsidP="00F218DC">
    <w:pPr>
      <w:pStyle w:val="Piedepgina"/>
      <w:jc w:val="right"/>
    </w:pPr>
    <w:r>
      <w:rPr>
        <w:lang w:val="es-ES"/>
      </w:rPr>
      <w:t xml:space="preserve"> </w:t>
    </w:r>
    <w:sdt>
      <w:sdtPr>
        <w:rPr>
          <w:lang w:val="es-ES"/>
        </w:rPr>
        <w:id w:val="-530880299"/>
        <w:docPartObj>
          <w:docPartGallery w:val="Page Numbers (Bottom of Page)"/>
          <w:docPartUnique/>
        </w:docPartObj>
      </w:sdtPr>
      <w:sdtEndPr/>
      <w:sdtContent>
        <w:r w:rsidR="00A17926" w:rsidRPr="002F2667">
          <w:rPr>
            <w:color w:val="786F6F" w:themeColor="background2" w:themeShade="80"/>
            <w:lang w:val="es-ES"/>
          </w:rPr>
          <w:t xml:space="preserve"> </w:t>
        </w:r>
        <w:r w:rsidR="00A17926" w:rsidRPr="002F2667">
          <w:rPr>
            <w:color w:val="786F6F" w:themeColor="background2" w:themeShade="80"/>
          </w:rPr>
          <w:fldChar w:fldCharType="begin"/>
        </w:r>
        <w:r w:rsidR="00A17926" w:rsidRPr="002F2667">
          <w:rPr>
            <w:color w:val="786F6F" w:themeColor="background2" w:themeShade="80"/>
          </w:rPr>
          <w:instrText>PAGE   \* MERGEFORMAT</w:instrText>
        </w:r>
        <w:r w:rsidR="00A17926" w:rsidRPr="002F2667">
          <w:rPr>
            <w:color w:val="786F6F" w:themeColor="background2" w:themeShade="80"/>
          </w:rPr>
          <w:fldChar w:fldCharType="separate"/>
        </w:r>
        <w:r w:rsidR="00A17926" w:rsidRPr="002F2667">
          <w:rPr>
            <w:color w:val="786F6F" w:themeColor="background2" w:themeShade="80"/>
            <w:lang w:val="es-ES"/>
          </w:rPr>
          <w:t>2</w:t>
        </w:r>
        <w:r w:rsidR="00A17926" w:rsidRPr="002F2667">
          <w:rPr>
            <w:color w:val="786F6F" w:themeColor="background2" w:themeShade="80"/>
          </w:rPr>
          <w:fldChar w:fldCharType="end"/>
        </w:r>
        <w:r w:rsidR="00A17926" w:rsidRPr="00A17926">
          <w:rPr>
            <w:lang w:val="es-ES"/>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C1A9" w14:textId="77777777" w:rsidR="00F115C5" w:rsidRPr="00F115C5" w:rsidRDefault="00F115C5" w:rsidP="00F115C5">
    <w:pPr>
      <w:spacing w:before="18"/>
      <w:rPr>
        <w:sz w:val="1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0A8F" w14:textId="77777777" w:rsidR="001158A9" w:rsidRDefault="001158A9" w:rsidP="00D64E66">
      <w:pPr>
        <w:spacing w:after="0" w:line="240" w:lineRule="auto"/>
      </w:pPr>
      <w:r>
        <w:separator/>
      </w:r>
    </w:p>
  </w:footnote>
  <w:footnote w:type="continuationSeparator" w:id="0">
    <w:p w14:paraId="21A63335" w14:textId="77777777" w:rsidR="001158A9" w:rsidRDefault="001158A9" w:rsidP="00D64E66">
      <w:pPr>
        <w:spacing w:after="0" w:line="240" w:lineRule="auto"/>
      </w:pPr>
      <w:r>
        <w:continuationSeparator/>
      </w:r>
    </w:p>
  </w:footnote>
  <w:footnote w:id="1">
    <w:p w14:paraId="3531D6DC" w14:textId="77777777" w:rsidR="003A06BF" w:rsidRDefault="003A06BF" w:rsidP="003A06BF">
      <w:pPr>
        <w:pBdr>
          <w:top w:val="nil"/>
          <w:left w:val="nil"/>
          <w:bottom w:val="nil"/>
          <w:right w:val="nil"/>
          <w:between w:val="nil"/>
        </w:pBdr>
        <w:ind w:left="340" w:hanging="340"/>
        <w:rPr>
          <w:rFonts w:eastAsia="Liberation Serif" w:cs="Liberation Serif"/>
          <w:color w:val="000000"/>
          <w:sz w:val="20"/>
          <w:szCs w:val="20"/>
        </w:rPr>
      </w:pPr>
      <w:r>
        <w:rPr>
          <w:vertAlign w:val="superscript"/>
        </w:rPr>
        <w:footnoteRef/>
      </w:r>
      <w:r>
        <w:rPr>
          <w:rFonts w:eastAsia="Liberation Serif" w:cs="Liberation Serif"/>
          <w:color w:val="000000"/>
          <w:sz w:val="20"/>
          <w:szCs w:val="20"/>
        </w:rPr>
        <w:tab/>
      </w:r>
      <w:r w:rsidRPr="003A06BF">
        <w:rPr>
          <w:rStyle w:val="NotasalpieCar"/>
        </w:rPr>
        <w:t>Las notas deben incluirse al pie de página, preferiblemente no deben superar las 10 líneas. Si el trabajo es producto de una investigación o tesis debe colocarse en la primera nota al pie del trabajo</w:t>
      </w:r>
      <w:r>
        <w:rPr>
          <w:rFonts w:eastAsia="Liberation Serif" w:cs="Liberation Serif"/>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E06B" w14:textId="20A6096B" w:rsidR="00BA1178" w:rsidRDefault="00BA1178" w:rsidP="00BA1178">
    <w:pPr>
      <w:pStyle w:val="Encabezado"/>
      <w:jc w:val="right"/>
    </w:pPr>
  </w:p>
  <w:p w14:paraId="42527B51" w14:textId="77777777" w:rsidR="00A17926" w:rsidRPr="00C04C2A" w:rsidRDefault="00A17926" w:rsidP="00AB3D2D">
    <w:pPr>
      <w:pStyle w:val="Encabezado"/>
      <w:tabs>
        <w:tab w:val="left" w:pos="3984"/>
      </w:tabs>
      <w:rPr>
        <w:color w:val="786F6F" w:themeColor="background2" w:themeShade="80"/>
        <w:lang w:val="es-ES"/>
      </w:rPr>
    </w:pPr>
    <w:r w:rsidRPr="00F218DC">
      <w:rPr>
        <w:color w:val="786F6F" w:themeColor="background2" w:themeShade="80"/>
        <w:lang w:val="es-ES"/>
      </w:rPr>
      <w:tab/>
    </w:r>
    <w:r w:rsidR="002F2667" w:rsidRPr="00F218DC">
      <w:rPr>
        <w:color w:val="786F6F" w:themeColor="background2" w:themeShade="80"/>
        <w:lang w:val="es-ES"/>
      </w:rPr>
      <w:tab/>
    </w:r>
    <w:r w:rsidRPr="00F218DC">
      <w:rPr>
        <w:color w:val="786F6F" w:themeColor="background2" w:themeShade="80"/>
        <w:lang w:val="es-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E235" w14:textId="77777777" w:rsidR="00D64E66" w:rsidRDefault="003D06BB">
    <w:pPr>
      <w:pStyle w:val="Encabezado"/>
      <w:rPr>
        <w:lang w:val="es-ES"/>
      </w:rPr>
    </w:pPr>
    <w:r>
      <w:rPr>
        <w:noProof/>
        <w:lang w:val="es-ES"/>
      </w:rPr>
      <w:drawing>
        <wp:anchor distT="0" distB="0" distL="114300" distR="114300" simplePos="0" relativeHeight="251666944" behindDoc="1" locked="0" layoutInCell="1" allowOverlap="1" wp14:anchorId="766AB616" wp14:editId="11ABFEE5">
          <wp:simplePos x="0" y="0"/>
          <wp:positionH relativeFrom="column">
            <wp:posOffset>-3810</wp:posOffset>
          </wp:positionH>
          <wp:positionV relativeFrom="paragraph">
            <wp:posOffset>28060</wp:posOffset>
          </wp:positionV>
          <wp:extent cx="800100" cy="535305"/>
          <wp:effectExtent l="0" t="0" r="0" b="0"/>
          <wp:wrapSquare wrapText="bothSides"/>
          <wp:docPr id="125923682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34798"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00100" cy="535305"/>
                  </a:xfrm>
                  <a:prstGeom prst="rect">
                    <a:avLst/>
                  </a:prstGeom>
                </pic:spPr>
              </pic:pic>
            </a:graphicData>
          </a:graphic>
          <wp14:sizeRelH relativeFrom="margin">
            <wp14:pctWidth>0</wp14:pctWidth>
          </wp14:sizeRelH>
          <wp14:sizeRelV relativeFrom="margin">
            <wp14:pctHeight>0</wp14:pctHeight>
          </wp14:sizeRelV>
        </wp:anchor>
      </w:drawing>
    </w:r>
  </w:p>
  <w:p w14:paraId="217C0F81" w14:textId="77777777" w:rsidR="00B853A6" w:rsidRDefault="00B853A6" w:rsidP="003D06BB">
    <w:pPr>
      <w:pStyle w:val="Encabezado"/>
      <w:jc w:val="right"/>
      <w:rPr>
        <w:lang w:val="es-ES"/>
      </w:rPr>
    </w:pPr>
    <w:r w:rsidRPr="00C71240">
      <w:rPr>
        <w:lang w:val="es-ES"/>
      </w:rPr>
      <w:t>ISSN: 1659-3316</w:t>
    </w:r>
    <w:r>
      <w:rPr>
        <w:lang w:val="es-ES"/>
      </w:rPr>
      <w:t xml:space="preserve">                     </w:t>
    </w:r>
  </w:p>
  <w:p w14:paraId="2F6B9245" w14:textId="466CF300" w:rsidR="006E2A0D" w:rsidRDefault="00B853A6" w:rsidP="000D18C7">
    <w:pPr>
      <w:pStyle w:val="Encabezado"/>
      <w:jc w:val="right"/>
    </w:pPr>
    <w:r>
      <w:rPr>
        <w:lang w:val="es-ES"/>
      </w:rPr>
      <w:t xml:space="preserve">  </w:t>
    </w:r>
    <w:r w:rsidR="002C42CC">
      <w:t>Artículo</w:t>
    </w:r>
  </w:p>
  <w:p w14:paraId="4CD722B4" w14:textId="46C3B20C" w:rsidR="009F160E" w:rsidRDefault="009F160E" w:rsidP="009F160E">
    <w:pPr>
      <w:pStyle w:val="Encabezado"/>
      <w:jc w:val="right"/>
    </w:pPr>
  </w:p>
  <w:p w14:paraId="745B31B9" w14:textId="5C925F68" w:rsidR="00C71240" w:rsidRPr="004E598F" w:rsidRDefault="00C71240" w:rsidP="009F160E">
    <w:pPr>
      <w:pStyle w:val="Encabezado"/>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E2F"/>
    <w:multiLevelType w:val="hybridMultilevel"/>
    <w:tmpl w:val="E208C870"/>
    <w:lvl w:ilvl="0" w:tplc="E4AE708C">
      <w:start w:val="1"/>
      <w:numFmt w:val="bullet"/>
      <w:lvlText w:val=""/>
      <w:lvlJc w:val="left"/>
      <w:pPr>
        <w:ind w:left="720" w:hanging="360"/>
      </w:pPr>
      <w:rPr>
        <w:rFonts w:ascii="Symbol" w:hAnsi="Symbol" w:hint="default"/>
        <w:color w:val="527C5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9A351FE"/>
    <w:multiLevelType w:val="hybridMultilevel"/>
    <w:tmpl w:val="1B0E62A2"/>
    <w:lvl w:ilvl="0" w:tplc="40346692">
      <w:start w:val="1"/>
      <w:numFmt w:val="decimal"/>
      <w:lvlText w:val="%1."/>
      <w:lvlJc w:val="left"/>
      <w:pPr>
        <w:ind w:left="720" w:hanging="360"/>
      </w:pPr>
      <w:rPr>
        <w:color w:val="C55A11"/>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CBA7BD3"/>
    <w:multiLevelType w:val="hybridMultilevel"/>
    <w:tmpl w:val="1B5E43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D14632D"/>
    <w:multiLevelType w:val="hybridMultilevel"/>
    <w:tmpl w:val="A3B4C99A"/>
    <w:lvl w:ilvl="0" w:tplc="F8569564">
      <w:start w:val="1"/>
      <w:numFmt w:val="decimal"/>
      <w:lvlText w:val="%1."/>
      <w:lvlJc w:val="left"/>
      <w:pPr>
        <w:ind w:left="720" w:hanging="360"/>
      </w:pPr>
      <w:rPr>
        <w:rFonts w:hint="default"/>
        <w:color w:val="AE536A"/>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F041A5A"/>
    <w:multiLevelType w:val="hybridMultilevel"/>
    <w:tmpl w:val="6E1A35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19B6E75"/>
    <w:multiLevelType w:val="hybridMultilevel"/>
    <w:tmpl w:val="BAFE52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46074E0"/>
    <w:multiLevelType w:val="hybridMultilevel"/>
    <w:tmpl w:val="9BC6A712"/>
    <w:lvl w:ilvl="0" w:tplc="EF183112">
      <w:start w:val="1"/>
      <w:numFmt w:val="bullet"/>
      <w:lvlText w:val=""/>
      <w:lvlJc w:val="left"/>
      <w:pPr>
        <w:ind w:left="720" w:hanging="360"/>
      </w:pPr>
      <w:rPr>
        <w:rFonts w:ascii="Symbol" w:hAnsi="Symbol" w:hint="default"/>
        <w:color w:val="B76E11"/>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EA159DA"/>
    <w:multiLevelType w:val="multilevel"/>
    <w:tmpl w:val="8886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0E3786"/>
    <w:multiLevelType w:val="multilevel"/>
    <w:tmpl w:val="87B227BC"/>
    <w:lvl w:ilvl="0">
      <w:start w:val="1"/>
      <w:numFmt w:val="decimal"/>
      <w:lvlText w:val="%1."/>
      <w:lvlJc w:val="left"/>
      <w:pPr>
        <w:tabs>
          <w:tab w:val="num" w:pos="720"/>
        </w:tabs>
        <w:ind w:left="720" w:hanging="720"/>
      </w:pPr>
    </w:lvl>
    <w:lvl w:ilvl="1">
      <w:start w:val="1"/>
      <w:numFmt w:val="decimal"/>
      <w:pStyle w:val="Subttulos2nive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F333846"/>
    <w:multiLevelType w:val="hybridMultilevel"/>
    <w:tmpl w:val="3FFAD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33A3E04"/>
    <w:multiLevelType w:val="hybridMultilevel"/>
    <w:tmpl w:val="7EDADEF6"/>
    <w:lvl w:ilvl="0" w:tplc="CE52C6C8">
      <w:start w:val="1"/>
      <w:numFmt w:val="bullet"/>
      <w:lvlText w:val=""/>
      <w:lvlJc w:val="left"/>
      <w:pPr>
        <w:ind w:left="720" w:hanging="360"/>
      </w:pPr>
      <w:rPr>
        <w:rFonts w:ascii="Symbol" w:hAnsi="Symbol" w:hint="default"/>
        <w:u w:color="7B3A55"/>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68A6066"/>
    <w:multiLevelType w:val="hybridMultilevel"/>
    <w:tmpl w:val="0DEC9036"/>
    <w:lvl w:ilvl="0" w:tplc="9448F8F4">
      <w:start w:val="1"/>
      <w:numFmt w:val="bullet"/>
      <w:lvlText w:val=""/>
      <w:lvlJc w:val="left"/>
      <w:pPr>
        <w:ind w:left="720" w:hanging="360"/>
      </w:pPr>
      <w:rPr>
        <w:rFonts w:ascii="Symbol" w:hAnsi="Symbol" w:hint="default"/>
        <w:color w:val="C55A11"/>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7D901AA"/>
    <w:multiLevelType w:val="multilevel"/>
    <w:tmpl w:val="22A6A100"/>
    <w:lvl w:ilvl="0">
      <w:start w:val="1"/>
      <w:numFmt w:val="decimal"/>
      <w:pStyle w:val="Subttulos1nivel"/>
      <w:lvlText w:val="%1."/>
      <w:lvlJc w:val="left"/>
      <w:pPr>
        <w:ind w:left="1070" w:hanging="360"/>
      </w:pPr>
      <w:rPr>
        <w:rFonts w:hint="default"/>
        <w:lang w:val="es-ES"/>
      </w:rPr>
    </w:lvl>
    <w:lvl w:ilvl="1">
      <w:start w:val="1"/>
      <w:numFmt w:val="decimal"/>
      <w:isLgl/>
      <w:lvlText w:val="%1.%2."/>
      <w:lvlJc w:val="left"/>
      <w:pPr>
        <w:ind w:left="1571" w:hanging="720"/>
      </w:pPr>
      <w:rPr>
        <w:rFonts w:hint="default"/>
      </w:rPr>
    </w:lvl>
    <w:lvl w:ilvl="2">
      <w:start w:val="1"/>
      <w:numFmt w:val="decimal"/>
      <w:isLgl/>
      <w:lvlText w:val="%1.%2.%3."/>
      <w:lvlJc w:val="left"/>
      <w:pPr>
        <w:ind w:left="2866" w:hanging="720"/>
      </w:pPr>
      <w:rPr>
        <w:rFonts w:hint="default"/>
      </w:rPr>
    </w:lvl>
    <w:lvl w:ilvl="3">
      <w:start w:val="1"/>
      <w:numFmt w:val="decimal"/>
      <w:isLgl/>
      <w:lvlText w:val="%1.%2.%3.%4."/>
      <w:lvlJc w:val="left"/>
      <w:pPr>
        <w:ind w:left="3944" w:hanging="1080"/>
      </w:pPr>
      <w:rPr>
        <w:rFonts w:hint="default"/>
      </w:rPr>
    </w:lvl>
    <w:lvl w:ilvl="4">
      <w:start w:val="1"/>
      <w:numFmt w:val="decimal"/>
      <w:isLgl/>
      <w:lvlText w:val="%1.%2.%3.%4.%5."/>
      <w:lvlJc w:val="left"/>
      <w:pPr>
        <w:ind w:left="5022" w:hanging="1440"/>
      </w:pPr>
      <w:rPr>
        <w:rFonts w:hint="default"/>
      </w:rPr>
    </w:lvl>
    <w:lvl w:ilvl="5">
      <w:start w:val="1"/>
      <w:numFmt w:val="decimal"/>
      <w:isLgl/>
      <w:lvlText w:val="%1.%2.%3.%4.%5.%6."/>
      <w:lvlJc w:val="left"/>
      <w:pPr>
        <w:ind w:left="5740" w:hanging="1440"/>
      </w:pPr>
      <w:rPr>
        <w:rFonts w:hint="default"/>
      </w:rPr>
    </w:lvl>
    <w:lvl w:ilvl="6">
      <w:start w:val="1"/>
      <w:numFmt w:val="decimal"/>
      <w:isLgl/>
      <w:lvlText w:val="%1.%2.%3.%4.%5.%6.%7."/>
      <w:lvlJc w:val="left"/>
      <w:pPr>
        <w:ind w:left="6818" w:hanging="1800"/>
      </w:pPr>
      <w:rPr>
        <w:rFonts w:hint="default"/>
      </w:rPr>
    </w:lvl>
    <w:lvl w:ilvl="7">
      <w:start w:val="1"/>
      <w:numFmt w:val="decimal"/>
      <w:isLgl/>
      <w:lvlText w:val="%1.%2.%3.%4.%5.%6.%7.%8."/>
      <w:lvlJc w:val="left"/>
      <w:pPr>
        <w:ind w:left="7536" w:hanging="1800"/>
      </w:pPr>
      <w:rPr>
        <w:rFonts w:hint="default"/>
      </w:rPr>
    </w:lvl>
    <w:lvl w:ilvl="8">
      <w:start w:val="1"/>
      <w:numFmt w:val="decimal"/>
      <w:isLgl/>
      <w:lvlText w:val="%1.%2.%3.%4.%5.%6.%7.%8.%9."/>
      <w:lvlJc w:val="left"/>
      <w:pPr>
        <w:ind w:left="8614" w:hanging="2160"/>
      </w:pPr>
      <w:rPr>
        <w:rFonts w:hint="default"/>
      </w:rPr>
    </w:lvl>
  </w:abstractNum>
  <w:abstractNum w:abstractNumId="13" w15:restartNumberingAfterBreak="0">
    <w:nsid w:val="4A167B49"/>
    <w:multiLevelType w:val="hybridMultilevel"/>
    <w:tmpl w:val="88BAC2DE"/>
    <w:lvl w:ilvl="0" w:tplc="0510825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C4A810"/>
    <w:multiLevelType w:val="hybridMultilevel"/>
    <w:tmpl w:val="2E827802"/>
    <w:lvl w:ilvl="0" w:tplc="6480055A">
      <w:start w:val="1"/>
      <w:numFmt w:val="bullet"/>
      <w:lvlText w:val="o"/>
      <w:lvlJc w:val="left"/>
      <w:pPr>
        <w:ind w:left="720" w:hanging="360"/>
      </w:pPr>
      <w:rPr>
        <w:rFonts w:ascii="Courier New" w:hAnsi="Courier New" w:hint="default"/>
      </w:rPr>
    </w:lvl>
    <w:lvl w:ilvl="1" w:tplc="B88ED230">
      <w:start w:val="1"/>
      <w:numFmt w:val="bullet"/>
      <w:lvlText w:val="o"/>
      <w:lvlJc w:val="left"/>
      <w:pPr>
        <w:ind w:left="1440" w:hanging="360"/>
      </w:pPr>
      <w:rPr>
        <w:rFonts w:ascii="Courier New" w:hAnsi="Courier New" w:hint="default"/>
      </w:rPr>
    </w:lvl>
    <w:lvl w:ilvl="2" w:tplc="3154BF54">
      <w:start w:val="1"/>
      <w:numFmt w:val="bullet"/>
      <w:lvlText w:val=""/>
      <w:lvlJc w:val="left"/>
      <w:pPr>
        <w:ind w:left="2160" w:hanging="360"/>
      </w:pPr>
      <w:rPr>
        <w:rFonts w:ascii="Wingdings" w:hAnsi="Wingdings" w:hint="default"/>
      </w:rPr>
    </w:lvl>
    <w:lvl w:ilvl="3" w:tplc="A54C0464">
      <w:start w:val="1"/>
      <w:numFmt w:val="bullet"/>
      <w:lvlText w:val=""/>
      <w:lvlJc w:val="left"/>
      <w:pPr>
        <w:ind w:left="2880" w:hanging="360"/>
      </w:pPr>
      <w:rPr>
        <w:rFonts w:ascii="Symbol" w:hAnsi="Symbol" w:hint="default"/>
      </w:rPr>
    </w:lvl>
    <w:lvl w:ilvl="4" w:tplc="E6561E1C">
      <w:start w:val="1"/>
      <w:numFmt w:val="bullet"/>
      <w:lvlText w:val="o"/>
      <w:lvlJc w:val="left"/>
      <w:pPr>
        <w:ind w:left="3600" w:hanging="360"/>
      </w:pPr>
      <w:rPr>
        <w:rFonts w:ascii="Courier New" w:hAnsi="Courier New" w:hint="default"/>
      </w:rPr>
    </w:lvl>
    <w:lvl w:ilvl="5" w:tplc="82022CB0">
      <w:start w:val="1"/>
      <w:numFmt w:val="bullet"/>
      <w:lvlText w:val=""/>
      <w:lvlJc w:val="left"/>
      <w:pPr>
        <w:ind w:left="4320" w:hanging="360"/>
      </w:pPr>
      <w:rPr>
        <w:rFonts w:ascii="Wingdings" w:hAnsi="Wingdings" w:hint="default"/>
      </w:rPr>
    </w:lvl>
    <w:lvl w:ilvl="6" w:tplc="A9781606">
      <w:start w:val="1"/>
      <w:numFmt w:val="bullet"/>
      <w:lvlText w:val=""/>
      <w:lvlJc w:val="left"/>
      <w:pPr>
        <w:ind w:left="5040" w:hanging="360"/>
      </w:pPr>
      <w:rPr>
        <w:rFonts w:ascii="Symbol" w:hAnsi="Symbol" w:hint="default"/>
      </w:rPr>
    </w:lvl>
    <w:lvl w:ilvl="7" w:tplc="661EFD50">
      <w:start w:val="1"/>
      <w:numFmt w:val="bullet"/>
      <w:lvlText w:val="o"/>
      <w:lvlJc w:val="left"/>
      <w:pPr>
        <w:ind w:left="5760" w:hanging="360"/>
      </w:pPr>
      <w:rPr>
        <w:rFonts w:ascii="Courier New" w:hAnsi="Courier New" w:hint="default"/>
      </w:rPr>
    </w:lvl>
    <w:lvl w:ilvl="8" w:tplc="81007DC4">
      <w:start w:val="1"/>
      <w:numFmt w:val="bullet"/>
      <w:lvlText w:val=""/>
      <w:lvlJc w:val="left"/>
      <w:pPr>
        <w:ind w:left="6480" w:hanging="360"/>
      </w:pPr>
      <w:rPr>
        <w:rFonts w:ascii="Wingdings" w:hAnsi="Wingdings" w:hint="default"/>
      </w:rPr>
    </w:lvl>
  </w:abstractNum>
  <w:abstractNum w:abstractNumId="15" w15:restartNumberingAfterBreak="0">
    <w:nsid w:val="4AEA3371"/>
    <w:multiLevelType w:val="multilevel"/>
    <w:tmpl w:val="41B65C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0B318CB"/>
    <w:multiLevelType w:val="hybridMultilevel"/>
    <w:tmpl w:val="BD5C063A"/>
    <w:lvl w:ilvl="0" w:tplc="9448F8F4">
      <w:start w:val="1"/>
      <w:numFmt w:val="bullet"/>
      <w:lvlText w:val=""/>
      <w:lvlJc w:val="left"/>
      <w:pPr>
        <w:ind w:left="1080" w:hanging="360"/>
      </w:pPr>
      <w:rPr>
        <w:rFonts w:ascii="Symbol" w:hAnsi="Symbol" w:hint="default"/>
        <w:color w:val="C55A11"/>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7" w15:restartNumberingAfterBreak="0">
    <w:nsid w:val="50F47536"/>
    <w:multiLevelType w:val="multilevel"/>
    <w:tmpl w:val="79A40902"/>
    <w:styleLink w:val="WWNum1"/>
    <w:lvl w:ilvl="0">
      <w:numFmt w:val="bullet"/>
      <w:lvlText w:val="●"/>
      <w:lvlJc w:val="left"/>
      <w:pPr>
        <w:ind w:left="720" w:hanging="360"/>
      </w:pPr>
      <w:rPr>
        <w:rFonts w:ascii="Noto Sans Symbols" w:eastAsia="Noto Sans Symbols" w:hAnsi="Noto Sans Symbols" w:cs="Noto Sans Symbols"/>
        <w:sz w:val="22"/>
        <w:u w:val="none"/>
      </w:rPr>
    </w:lvl>
    <w:lvl w:ilvl="1">
      <w:numFmt w:val="bullet"/>
      <w:lvlText w:val=""/>
      <w:lvlJc w:val="left"/>
      <w:pPr>
        <w:ind w:left="1440" w:hanging="360"/>
      </w:pPr>
      <w:rPr>
        <w:rFonts w:ascii="Noto Sans Symbols" w:eastAsia="Noto Sans Symbols" w:hAnsi="Noto Sans Symbols" w:cs="Noto Sans Symbols"/>
        <w:u w:val="none"/>
      </w:rPr>
    </w:lvl>
    <w:lvl w:ilvl="2">
      <w:numFmt w:val="bullet"/>
      <w:lvlText w:val="■"/>
      <w:lvlJc w:val="left"/>
      <w:pPr>
        <w:ind w:left="2160" w:hanging="360"/>
      </w:pPr>
      <w:rPr>
        <w:rFonts w:ascii="Noto Sans Symbols" w:eastAsia="Noto Sans Symbols" w:hAnsi="Noto Sans Symbols" w:cs="Noto Sans Symbols"/>
        <w:u w:val="none"/>
      </w:rPr>
    </w:lvl>
    <w:lvl w:ilvl="3">
      <w:numFmt w:val="bullet"/>
      <w:lvlText w:val="●"/>
      <w:lvlJc w:val="left"/>
      <w:pPr>
        <w:ind w:left="2880" w:hanging="360"/>
      </w:pPr>
      <w:rPr>
        <w:rFonts w:ascii="Noto Sans Symbols" w:eastAsia="Noto Sans Symbols" w:hAnsi="Noto Sans Symbols" w:cs="Noto Sans Symbols"/>
        <w:u w:val="none"/>
      </w:rPr>
    </w:lvl>
    <w:lvl w:ilvl="4">
      <w:numFmt w:val="bullet"/>
      <w:lvlText w:val=""/>
      <w:lvlJc w:val="left"/>
      <w:pPr>
        <w:ind w:left="3600" w:hanging="360"/>
      </w:pPr>
      <w:rPr>
        <w:rFonts w:ascii="Noto Sans Symbols" w:eastAsia="Noto Sans Symbols" w:hAnsi="Noto Sans Symbols" w:cs="Noto Sans Symbols"/>
        <w:u w:val="none"/>
      </w:rPr>
    </w:lvl>
    <w:lvl w:ilvl="5">
      <w:numFmt w:val="bullet"/>
      <w:lvlText w:val="■"/>
      <w:lvlJc w:val="left"/>
      <w:pPr>
        <w:ind w:left="4320" w:hanging="360"/>
      </w:pPr>
      <w:rPr>
        <w:rFonts w:ascii="Noto Sans Symbols" w:eastAsia="Noto Sans Symbols" w:hAnsi="Noto Sans Symbols" w:cs="Noto Sans Symbols"/>
        <w:u w:val="none"/>
      </w:rPr>
    </w:lvl>
    <w:lvl w:ilvl="6">
      <w:numFmt w:val="bullet"/>
      <w:lvlText w:val="●"/>
      <w:lvlJc w:val="left"/>
      <w:pPr>
        <w:ind w:left="5040" w:hanging="360"/>
      </w:pPr>
      <w:rPr>
        <w:rFonts w:ascii="Noto Sans Symbols" w:eastAsia="Noto Sans Symbols" w:hAnsi="Noto Sans Symbols" w:cs="Noto Sans Symbols"/>
        <w:u w:val="none"/>
      </w:rPr>
    </w:lvl>
    <w:lvl w:ilvl="7">
      <w:numFmt w:val="bullet"/>
      <w:lvlText w:val=""/>
      <w:lvlJc w:val="left"/>
      <w:pPr>
        <w:ind w:left="5760" w:hanging="360"/>
      </w:pPr>
      <w:rPr>
        <w:rFonts w:ascii="Noto Sans Symbols" w:eastAsia="Noto Sans Symbols" w:hAnsi="Noto Sans Symbols" w:cs="Noto Sans Symbols"/>
        <w:u w:val="none"/>
      </w:rPr>
    </w:lvl>
    <w:lvl w:ilvl="8">
      <w:numFmt w:val="bullet"/>
      <w:lvlText w:val="■"/>
      <w:lvlJc w:val="left"/>
      <w:pPr>
        <w:ind w:left="6480" w:hanging="360"/>
      </w:pPr>
      <w:rPr>
        <w:rFonts w:ascii="Noto Sans Symbols" w:eastAsia="Noto Sans Symbols" w:hAnsi="Noto Sans Symbols" w:cs="Noto Sans Symbols"/>
        <w:u w:val="none"/>
      </w:rPr>
    </w:lvl>
  </w:abstractNum>
  <w:abstractNum w:abstractNumId="18" w15:restartNumberingAfterBreak="0">
    <w:nsid w:val="58DB135C"/>
    <w:multiLevelType w:val="hybridMultilevel"/>
    <w:tmpl w:val="E206C3C8"/>
    <w:lvl w:ilvl="0" w:tplc="721C1B0A">
      <w:start w:val="1"/>
      <w:numFmt w:val="decimal"/>
      <w:lvlText w:val="%1."/>
      <w:lvlJc w:val="left"/>
      <w:pPr>
        <w:ind w:left="720" w:hanging="360"/>
      </w:pPr>
      <w:rPr>
        <w:rFonts w:hint="default"/>
        <w:color w:val="C55A11"/>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90259BC"/>
    <w:multiLevelType w:val="hybridMultilevel"/>
    <w:tmpl w:val="6F80210A"/>
    <w:lvl w:ilvl="0" w:tplc="E4BEFC56">
      <w:start w:val="1"/>
      <w:numFmt w:val="bullet"/>
      <w:lvlText w:val=""/>
      <w:lvlJc w:val="left"/>
      <w:pPr>
        <w:ind w:left="720" w:hanging="360"/>
      </w:pPr>
      <w:rPr>
        <w:rFonts w:ascii="Symbol" w:hAnsi="Symbol" w:hint="default"/>
        <w:color w:val="C55A11"/>
      </w:rPr>
    </w:lvl>
    <w:lvl w:ilvl="1" w:tplc="9020982A">
      <w:start w:val="3"/>
      <w:numFmt w:val="bullet"/>
      <w:lvlText w:val="-"/>
      <w:lvlJc w:val="left"/>
      <w:pPr>
        <w:ind w:left="1440" w:hanging="360"/>
      </w:pPr>
      <w:rPr>
        <w:rFonts w:ascii="Times New Roman" w:eastAsia="Arial" w:hAnsi="Times New Roman" w:cs="Times New Roman"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1170D3C"/>
    <w:multiLevelType w:val="hybridMultilevel"/>
    <w:tmpl w:val="0BE00FD8"/>
    <w:lvl w:ilvl="0" w:tplc="9448F8F4">
      <w:start w:val="1"/>
      <w:numFmt w:val="bullet"/>
      <w:lvlText w:val=""/>
      <w:lvlJc w:val="left"/>
      <w:pPr>
        <w:ind w:left="720" w:hanging="360"/>
      </w:pPr>
      <w:rPr>
        <w:rFonts w:ascii="Symbol" w:hAnsi="Symbol" w:hint="default"/>
        <w:color w:val="C55A11"/>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19E458E"/>
    <w:multiLevelType w:val="hybridMultilevel"/>
    <w:tmpl w:val="4EC8E69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E741E27"/>
    <w:multiLevelType w:val="hybridMultilevel"/>
    <w:tmpl w:val="D7101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3E90540"/>
    <w:multiLevelType w:val="hybridMultilevel"/>
    <w:tmpl w:val="29A04D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67D76FF"/>
    <w:multiLevelType w:val="multilevel"/>
    <w:tmpl w:val="63145048"/>
    <w:lvl w:ilvl="0">
      <w:start w:val="1"/>
      <w:numFmt w:val="bullet"/>
      <w:lvlText w:val=""/>
      <w:lvlJc w:val="left"/>
      <w:pPr>
        <w:tabs>
          <w:tab w:val="num" w:pos="720"/>
        </w:tabs>
        <w:ind w:left="720" w:hanging="360"/>
      </w:pPr>
      <w:rPr>
        <w:rFonts w:ascii="Symbol" w:hAnsi="Symbol" w:hint="default"/>
        <w:color w:val="990033"/>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0F53F7"/>
    <w:multiLevelType w:val="multilevel"/>
    <w:tmpl w:val="CDAE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6BE900"/>
    <w:multiLevelType w:val="hybridMultilevel"/>
    <w:tmpl w:val="A8AE88E4"/>
    <w:lvl w:ilvl="0" w:tplc="0510825A">
      <w:start w:val="1"/>
      <w:numFmt w:val="bullet"/>
      <w:lvlText w:val=""/>
      <w:lvlJc w:val="left"/>
      <w:pPr>
        <w:ind w:left="720" w:hanging="360"/>
      </w:pPr>
      <w:rPr>
        <w:rFonts w:ascii="Wingdings" w:hAnsi="Wingdings" w:hint="default"/>
      </w:rPr>
    </w:lvl>
    <w:lvl w:ilvl="1" w:tplc="14AAFA5C">
      <w:start w:val="1"/>
      <w:numFmt w:val="bullet"/>
      <w:lvlText w:val=""/>
      <w:lvlJc w:val="left"/>
      <w:pPr>
        <w:ind w:left="1440" w:hanging="360"/>
      </w:pPr>
      <w:rPr>
        <w:rFonts w:ascii="Wingdings" w:hAnsi="Wingdings" w:hint="default"/>
      </w:rPr>
    </w:lvl>
    <w:lvl w:ilvl="2" w:tplc="6560A0F2">
      <w:start w:val="1"/>
      <w:numFmt w:val="bullet"/>
      <w:lvlText w:val=""/>
      <w:lvlJc w:val="left"/>
      <w:pPr>
        <w:ind w:left="2160" w:hanging="360"/>
      </w:pPr>
      <w:rPr>
        <w:rFonts w:ascii="Wingdings" w:hAnsi="Wingdings" w:hint="default"/>
      </w:rPr>
    </w:lvl>
    <w:lvl w:ilvl="3" w:tplc="F5B6DEA8">
      <w:start w:val="1"/>
      <w:numFmt w:val="bullet"/>
      <w:lvlText w:val=""/>
      <w:lvlJc w:val="left"/>
      <w:pPr>
        <w:ind w:left="2880" w:hanging="360"/>
      </w:pPr>
      <w:rPr>
        <w:rFonts w:ascii="Wingdings" w:hAnsi="Wingdings" w:hint="default"/>
      </w:rPr>
    </w:lvl>
    <w:lvl w:ilvl="4" w:tplc="7F30B818">
      <w:start w:val="1"/>
      <w:numFmt w:val="bullet"/>
      <w:lvlText w:val=""/>
      <w:lvlJc w:val="left"/>
      <w:pPr>
        <w:ind w:left="3600" w:hanging="360"/>
      </w:pPr>
      <w:rPr>
        <w:rFonts w:ascii="Wingdings" w:hAnsi="Wingdings" w:hint="default"/>
      </w:rPr>
    </w:lvl>
    <w:lvl w:ilvl="5" w:tplc="E5F69DBE">
      <w:start w:val="1"/>
      <w:numFmt w:val="bullet"/>
      <w:lvlText w:val=""/>
      <w:lvlJc w:val="left"/>
      <w:pPr>
        <w:ind w:left="4320" w:hanging="360"/>
      </w:pPr>
      <w:rPr>
        <w:rFonts w:ascii="Wingdings" w:hAnsi="Wingdings" w:hint="default"/>
      </w:rPr>
    </w:lvl>
    <w:lvl w:ilvl="6" w:tplc="03B829E8">
      <w:start w:val="1"/>
      <w:numFmt w:val="bullet"/>
      <w:lvlText w:val=""/>
      <w:lvlJc w:val="left"/>
      <w:pPr>
        <w:ind w:left="5040" w:hanging="360"/>
      </w:pPr>
      <w:rPr>
        <w:rFonts w:ascii="Wingdings" w:hAnsi="Wingdings" w:hint="default"/>
      </w:rPr>
    </w:lvl>
    <w:lvl w:ilvl="7" w:tplc="167E3C44">
      <w:start w:val="1"/>
      <w:numFmt w:val="bullet"/>
      <w:lvlText w:val=""/>
      <w:lvlJc w:val="left"/>
      <w:pPr>
        <w:ind w:left="5760" w:hanging="360"/>
      </w:pPr>
      <w:rPr>
        <w:rFonts w:ascii="Wingdings" w:hAnsi="Wingdings" w:hint="default"/>
      </w:rPr>
    </w:lvl>
    <w:lvl w:ilvl="8" w:tplc="793C74A6">
      <w:start w:val="1"/>
      <w:numFmt w:val="bullet"/>
      <w:lvlText w:val=""/>
      <w:lvlJc w:val="left"/>
      <w:pPr>
        <w:ind w:left="6480" w:hanging="360"/>
      </w:pPr>
      <w:rPr>
        <w:rFonts w:ascii="Wingdings" w:hAnsi="Wingdings" w:hint="default"/>
      </w:rPr>
    </w:lvl>
  </w:abstractNum>
  <w:abstractNum w:abstractNumId="27" w15:restartNumberingAfterBreak="0">
    <w:nsid w:val="7F0C404E"/>
    <w:multiLevelType w:val="multilevel"/>
    <w:tmpl w:val="A22A9B8E"/>
    <w:lvl w:ilvl="0">
      <w:start w:val="1"/>
      <w:numFmt w:val="decimal"/>
      <w:pStyle w:val="Subttulos"/>
      <w:lvlText w:val="%1."/>
      <w:lvlJc w:val="left"/>
      <w:pPr>
        <w:ind w:left="1068" w:hanging="360"/>
      </w:pPr>
      <w:rPr>
        <w:rFonts w:hint="default"/>
        <w:sz w:val="21"/>
        <w:szCs w:val="21"/>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16cid:durableId="1245266858">
    <w:abstractNumId w:val="27"/>
  </w:num>
  <w:num w:numId="2" w16cid:durableId="2013021455">
    <w:abstractNumId w:val="12"/>
  </w:num>
  <w:num w:numId="3" w16cid:durableId="809518327">
    <w:abstractNumId w:val="12"/>
  </w:num>
  <w:num w:numId="4" w16cid:durableId="1368800156">
    <w:abstractNumId w:val="8"/>
  </w:num>
  <w:num w:numId="5" w16cid:durableId="1581711990">
    <w:abstractNumId w:val="2"/>
  </w:num>
  <w:num w:numId="6" w16cid:durableId="1708261529">
    <w:abstractNumId w:val="21"/>
  </w:num>
  <w:num w:numId="7" w16cid:durableId="2042128306">
    <w:abstractNumId w:val="23"/>
  </w:num>
  <w:num w:numId="8" w16cid:durableId="343241529">
    <w:abstractNumId w:val="25"/>
  </w:num>
  <w:num w:numId="9" w16cid:durableId="938218588">
    <w:abstractNumId w:val="24"/>
  </w:num>
  <w:num w:numId="10" w16cid:durableId="268436468">
    <w:abstractNumId w:val="7"/>
  </w:num>
  <w:num w:numId="11" w16cid:durableId="1218739616">
    <w:abstractNumId w:val="9"/>
  </w:num>
  <w:num w:numId="12" w16cid:durableId="1351181626">
    <w:abstractNumId w:val="22"/>
  </w:num>
  <w:num w:numId="13" w16cid:durableId="1932816560">
    <w:abstractNumId w:val="20"/>
  </w:num>
  <w:num w:numId="14" w16cid:durableId="1933005934">
    <w:abstractNumId w:val="16"/>
  </w:num>
  <w:num w:numId="15" w16cid:durableId="1634603884">
    <w:abstractNumId w:val="11"/>
  </w:num>
  <w:num w:numId="16" w16cid:durableId="1003168174">
    <w:abstractNumId w:val="17"/>
    <w:lvlOverride w:ilvl="0">
      <w:lvl w:ilvl="0">
        <w:numFmt w:val="bullet"/>
        <w:lvlText w:val="●"/>
        <w:lvlJc w:val="left"/>
        <w:pPr>
          <w:ind w:left="720" w:hanging="360"/>
        </w:pPr>
        <w:rPr>
          <w:rFonts w:ascii="Noto Sans Symbols" w:eastAsia="Noto Sans Symbols" w:hAnsi="Noto Sans Symbols" w:cs="Noto Sans Symbols"/>
          <w:color w:val="C55A11"/>
          <w:sz w:val="22"/>
          <w:u w:val="none"/>
        </w:rPr>
      </w:lvl>
    </w:lvlOverride>
  </w:num>
  <w:num w:numId="17" w16cid:durableId="447965526">
    <w:abstractNumId w:val="1"/>
  </w:num>
  <w:num w:numId="18" w16cid:durableId="1004355480">
    <w:abstractNumId w:val="18"/>
  </w:num>
  <w:num w:numId="19" w16cid:durableId="832525961">
    <w:abstractNumId w:val="19"/>
  </w:num>
  <w:num w:numId="20" w16cid:durableId="971208526">
    <w:abstractNumId w:val="6"/>
  </w:num>
  <w:num w:numId="21" w16cid:durableId="654920369">
    <w:abstractNumId w:val="3"/>
  </w:num>
  <w:num w:numId="22" w16cid:durableId="384375344">
    <w:abstractNumId w:val="17"/>
  </w:num>
  <w:num w:numId="23" w16cid:durableId="131560335">
    <w:abstractNumId w:val="0"/>
  </w:num>
  <w:num w:numId="24" w16cid:durableId="1268659434">
    <w:abstractNumId w:val="10"/>
  </w:num>
  <w:num w:numId="25" w16cid:durableId="363822143">
    <w:abstractNumId w:val="26"/>
  </w:num>
  <w:num w:numId="26" w16cid:durableId="888492717">
    <w:abstractNumId w:val="14"/>
  </w:num>
  <w:num w:numId="27" w16cid:durableId="1615407193">
    <w:abstractNumId w:val="4"/>
  </w:num>
  <w:num w:numId="28" w16cid:durableId="1396858">
    <w:abstractNumId w:val="5"/>
  </w:num>
  <w:num w:numId="29" w16cid:durableId="40905350">
    <w:abstractNumId w:val="15"/>
  </w:num>
  <w:num w:numId="30" w16cid:durableId="16775337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BF"/>
    <w:rsid w:val="0001305A"/>
    <w:rsid w:val="0003153F"/>
    <w:rsid w:val="000323D4"/>
    <w:rsid w:val="00034613"/>
    <w:rsid w:val="000446CD"/>
    <w:rsid w:val="00046053"/>
    <w:rsid w:val="000526AF"/>
    <w:rsid w:val="00053C1A"/>
    <w:rsid w:val="00057062"/>
    <w:rsid w:val="00057905"/>
    <w:rsid w:val="00065444"/>
    <w:rsid w:val="00066B7E"/>
    <w:rsid w:val="00080B1F"/>
    <w:rsid w:val="00091B65"/>
    <w:rsid w:val="00095EC5"/>
    <w:rsid w:val="000A19AB"/>
    <w:rsid w:val="000A5E5F"/>
    <w:rsid w:val="000B35A6"/>
    <w:rsid w:val="000B5BEA"/>
    <w:rsid w:val="000B62A5"/>
    <w:rsid w:val="000C2F59"/>
    <w:rsid w:val="000C4E8D"/>
    <w:rsid w:val="000D18C7"/>
    <w:rsid w:val="000D592F"/>
    <w:rsid w:val="000E1BBA"/>
    <w:rsid w:val="000F129C"/>
    <w:rsid w:val="000F2E63"/>
    <w:rsid w:val="000F32A7"/>
    <w:rsid w:val="001019EA"/>
    <w:rsid w:val="00104279"/>
    <w:rsid w:val="00105FFC"/>
    <w:rsid w:val="00110EC3"/>
    <w:rsid w:val="0011128E"/>
    <w:rsid w:val="0011376B"/>
    <w:rsid w:val="00114C5A"/>
    <w:rsid w:val="00115481"/>
    <w:rsid w:val="001158A9"/>
    <w:rsid w:val="00115B78"/>
    <w:rsid w:val="00117CFB"/>
    <w:rsid w:val="00117E2E"/>
    <w:rsid w:val="00117EF5"/>
    <w:rsid w:val="00123C16"/>
    <w:rsid w:val="0012478C"/>
    <w:rsid w:val="0013721E"/>
    <w:rsid w:val="0014640F"/>
    <w:rsid w:val="001573B0"/>
    <w:rsid w:val="00161440"/>
    <w:rsid w:val="0016552A"/>
    <w:rsid w:val="00167E52"/>
    <w:rsid w:val="001749DB"/>
    <w:rsid w:val="00175141"/>
    <w:rsid w:val="00180FC2"/>
    <w:rsid w:val="001A2ED5"/>
    <w:rsid w:val="001A6100"/>
    <w:rsid w:val="001B4659"/>
    <w:rsid w:val="001C08CE"/>
    <w:rsid w:val="001C114A"/>
    <w:rsid w:val="001C4EEC"/>
    <w:rsid w:val="001D474A"/>
    <w:rsid w:val="001D719B"/>
    <w:rsid w:val="001E7C07"/>
    <w:rsid w:val="0020330B"/>
    <w:rsid w:val="002116F4"/>
    <w:rsid w:val="002146B7"/>
    <w:rsid w:val="002146EA"/>
    <w:rsid w:val="00236A23"/>
    <w:rsid w:val="00243DD1"/>
    <w:rsid w:val="00244769"/>
    <w:rsid w:val="0024573D"/>
    <w:rsid w:val="002461BE"/>
    <w:rsid w:val="00250E5B"/>
    <w:rsid w:val="0025349F"/>
    <w:rsid w:val="00254647"/>
    <w:rsid w:val="00256091"/>
    <w:rsid w:val="0026776C"/>
    <w:rsid w:val="002710AB"/>
    <w:rsid w:val="00291268"/>
    <w:rsid w:val="002954D2"/>
    <w:rsid w:val="002960DC"/>
    <w:rsid w:val="002A00BD"/>
    <w:rsid w:val="002A2E90"/>
    <w:rsid w:val="002A4DB4"/>
    <w:rsid w:val="002A6D23"/>
    <w:rsid w:val="002B0826"/>
    <w:rsid w:val="002C42CC"/>
    <w:rsid w:val="002D32F7"/>
    <w:rsid w:val="002D3BF7"/>
    <w:rsid w:val="002D736C"/>
    <w:rsid w:val="002E285B"/>
    <w:rsid w:val="002F2300"/>
    <w:rsid w:val="002F2667"/>
    <w:rsid w:val="002F7CBD"/>
    <w:rsid w:val="00300372"/>
    <w:rsid w:val="00300BFC"/>
    <w:rsid w:val="00301AEA"/>
    <w:rsid w:val="003129BB"/>
    <w:rsid w:val="00312A78"/>
    <w:rsid w:val="003204EB"/>
    <w:rsid w:val="003225FF"/>
    <w:rsid w:val="00325784"/>
    <w:rsid w:val="003328CA"/>
    <w:rsid w:val="00365A92"/>
    <w:rsid w:val="003754BF"/>
    <w:rsid w:val="003771DA"/>
    <w:rsid w:val="003A06BF"/>
    <w:rsid w:val="003A3755"/>
    <w:rsid w:val="003B12B1"/>
    <w:rsid w:val="003B4293"/>
    <w:rsid w:val="003B6244"/>
    <w:rsid w:val="003B65AD"/>
    <w:rsid w:val="003C1735"/>
    <w:rsid w:val="003C3931"/>
    <w:rsid w:val="003D06BB"/>
    <w:rsid w:val="003D0D4A"/>
    <w:rsid w:val="003D63D1"/>
    <w:rsid w:val="003E0F69"/>
    <w:rsid w:val="003E1054"/>
    <w:rsid w:val="003F078B"/>
    <w:rsid w:val="003F1B1A"/>
    <w:rsid w:val="003F4263"/>
    <w:rsid w:val="003F5CBC"/>
    <w:rsid w:val="003F6ACE"/>
    <w:rsid w:val="004047B3"/>
    <w:rsid w:val="00412270"/>
    <w:rsid w:val="004158F0"/>
    <w:rsid w:val="0042126F"/>
    <w:rsid w:val="00421BA5"/>
    <w:rsid w:val="0043034A"/>
    <w:rsid w:val="00431382"/>
    <w:rsid w:val="00434911"/>
    <w:rsid w:val="00436699"/>
    <w:rsid w:val="00437D68"/>
    <w:rsid w:val="004431B7"/>
    <w:rsid w:val="00443FEF"/>
    <w:rsid w:val="00444606"/>
    <w:rsid w:val="00452EA9"/>
    <w:rsid w:val="0045775E"/>
    <w:rsid w:val="00464D6E"/>
    <w:rsid w:val="00465EEB"/>
    <w:rsid w:val="00467892"/>
    <w:rsid w:val="004722E4"/>
    <w:rsid w:val="00472B80"/>
    <w:rsid w:val="00482906"/>
    <w:rsid w:val="0048314E"/>
    <w:rsid w:val="00485AD9"/>
    <w:rsid w:val="00495A1D"/>
    <w:rsid w:val="00497E15"/>
    <w:rsid w:val="004A3C4C"/>
    <w:rsid w:val="004B3A97"/>
    <w:rsid w:val="004B4609"/>
    <w:rsid w:val="004B5C24"/>
    <w:rsid w:val="004B6186"/>
    <w:rsid w:val="004C0282"/>
    <w:rsid w:val="004C6F12"/>
    <w:rsid w:val="004C7427"/>
    <w:rsid w:val="004C7B76"/>
    <w:rsid w:val="004E1107"/>
    <w:rsid w:val="004E598F"/>
    <w:rsid w:val="00502A42"/>
    <w:rsid w:val="00505F1F"/>
    <w:rsid w:val="00507027"/>
    <w:rsid w:val="00513217"/>
    <w:rsid w:val="00527496"/>
    <w:rsid w:val="005307B5"/>
    <w:rsid w:val="005323D1"/>
    <w:rsid w:val="00536D65"/>
    <w:rsid w:val="00542C9C"/>
    <w:rsid w:val="005468AD"/>
    <w:rsid w:val="00550C6B"/>
    <w:rsid w:val="005510B1"/>
    <w:rsid w:val="00552916"/>
    <w:rsid w:val="00553266"/>
    <w:rsid w:val="00557DF2"/>
    <w:rsid w:val="005733BB"/>
    <w:rsid w:val="00573E00"/>
    <w:rsid w:val="005744A3"/>
    <w:rsid w:val="00576EE6"/>
    <w:rsid w:val="005808C0"/>
    <w:rsid w:val="0059183F"/>
    <w:rsid w:val="00592243"/>
    <w:rsid w:val="00595A96"/>
    <w:rsid w:val="00596157"/>
    <w:rsid w:val="005A4584"/>
    <w:rsid w:val="005B4889"/>
    <w:rsid w:val="005B5CF6"/>
    <w:rsid w:val="005B6A11"/>
    <w:rsid w:val="005C45A6"/>
    <w:rsid w:val="005C78DF"/>
    <w:rsid w:val="005D0ABA"/>
    <w:rsid w:val="005D5FD8"/>
    <w:rsid w:val="005E2B48"/>
    <w:rsid w:val="00607425"/>
    <w:rsid w:val="006176BA"/>
    <w:rsid w:val="00621041"/>
    <w:rsid w:val="00621593"/>
    <w:rsid w:val="00621F12"/>
    <w:rsid w:val="00631ECD"/>
    <w:rsid w:val="00632EC7"/>
    <w:rsid w:val="006347D6"/>
    <w:rsid w:val="00640E5E"/>
    <w:rsid w:val="006415A5"/>
    <w:rsid w:val="00642689"/>
    <w:rsid w:val="006431D7"/>
    <w:rsid w:val="00643D04"/>
    <w:rsid w:val="00651481"/>
    <w:rsid w:val="00651DC5"/>
    <w:rsid w:val="00654479"/>
    <w:rsid w:val="006638E4"/>
    <w:rsid w:val="00666D43"/>
    <w:rsid w:val="006848B0"/>
    <w:rsid w:val="00691FA7"/>
    <w:rsid w:val="006A020C"/>
    <w:rsid w:val="006A0BB8"/>
    <w:rsid w:val="006B27AF"/>
    <w:rsid w:val="006B592D"/>
    <w:rsid w:val="006C0A07"/>
    <w:rsid w:val="006C1E7B"/>
    <w:rsid w:val="006C71CD"/>
    <w:rsid w:val="006C7C3D"/>
    <w:rsid w:val="006D61DD"/>
    <w:rsid w:val="006E2A0D"/>
    <w:rsid w:val="006E3CE8"/>
    <w:rsid w:val="006E6AC3"/>
    <w:rsid w:val="006F709A"/>
    <w:rsid w:val="00700DDB"/>
    <w:rsid w:val="007069C8"/>
    <w:rsid w:val="00711C88"/>
    <w:rsid w:val="007212A9"/>
    <w:rsid w:val="007233F9"/>
    <w:rsid w:val="007243A4"/>
    <w:rsid w:val="007262A3"/>
    <w:rsid w:val="00727458"/>
    <w:rsid w:val="00727BCC"/>
    <w:rsid w:val="00730F55"/>
    <w:rsid w:val="0073497D"/>
    <w:rsid w:val="00747B55"/>
    <w:rsid w:val="00747F37"/>
    <w:rsid w:val="0075276E"/>
    <w:rsid w:val="00756898"/>
    <w:rsid w:val="00756EE8"/>
    <w:rsid w:val="00761FCF"/>
    <w:rsid w:val="00771365"/>
    <w:rsid w:val="00772AF2"/>
    <w:rsid w:val="00775D3A"/>
    <w:rsid w:val="00780DFA"/>
    <w:rsid w:val="00780E13"/>
    <w:rsid w:val="007827F9"/>
    <w:rsid w:val="007961D5"/>
    <w:rsid w:val="007A24E7"/>
    <w:rsid w:val="007A6738"/>
    <w:rsid w:val="007B54A7"/>
    <w:rsid w:val="007C6A95"/>
    <w:rsid w:val="007D32F4"/>
    <w:rsid w:val="007D3426"/>
    <w:rsid w:val="007D5B08"/>
    <w:rsid w:val="007D68A4"/>
    <w:rsid w:val="007F1B0D"/>
    <w:rsid w:val="007F3271"/>
    <w:rsid w:val="008046AF"/>
    <w:rsid w:val="00805CE8"/>
    <w:rsid w:val="0082005C"/>
    <w:rsid w:val="00825904"/>
    <w:rsid w:val="0083282F"/>
    <w:rsid w:val="008376F3"/>
    <w:rsid w:val="00846EEE"/>
    <w:rsid w:val="00847B76"/>
    <w:rsid w:val="00851797"/>
    <w:rsid w:val="00852721"/>
    <w:rsid w:val="00852A93"/>
    <w:rsid w:val="00871031"/>
    <w:rsid w:val="00877E80"/>
    <w:rsid w:val="00893859"/>
    <w:rsid w:val="008A0DA6"/>
    <w:rsid w:val="008A449C"/>
    <w:rsid w:val="008A5EF9"/>
    <w:rsid w:val="008A5FF2"/>
    <w:rsid w:val="008B29F9"/>
    <w:rsid w:val="008B4B84"/>
    <w:rsid w:val="008C0FAE"/>
    <w:rsid w:val="008C6361"/>
    <w:rsid w:val="008D050E"/>
    <w:rsid w:val="008D2FEB"/>
    <w:rsid w:val="008D4399"/>
    <w:rsid w:val="008D4C0B"/>
    <w:rsid w:val="008E3525"/>
    <w:rsid w:val="008E3858"/>
    <w:rsid w:val="009046F5"/>
    <w:rsid w:val="00905EEF"/>
    <w:rsid w:val="009149FA"/>
    <w:rsid w:val="00927EB8"/>
    <w:rsid w:val="0093141E"/>
    <w:rsid w:val="009321C0"/>
    <w:rsid w:val="0093588D"/>
    <w:rsid w:val="009371ED"/>
    <w:rsid w:val="009430FA"/>
    <w:rsid w:val="00943488"/>
    <w:rsid w:val="00951043"/>
    <w:rsid w:val="009537BA"/>
    <w:rsid w:val="00957127"/>
    <w:rsid w:val="00963FC1"/>
    <w:rsid w:val="00967D8C"/>
    <w:rsid w:val="00967F38"/>
    <w:rsid w:val="009769F0"/>
    <w:rsid w:val="009850B0"/>
    <w:rsid w:val="00986BF5"/>
    <w:rsid w:val="009A227D"/>
    <w:rsid w:val="009A40B2"/>
    <w:rsid w:val="009A7970"/>
    <w:rsid w:val="009B0F55"/>
    <w:rsid w:val="009B4955"/>
    <w:rsid w:val="009B54E4"/>
    <w:rsid w:val="009B7624"/>
    <w:rsid w:val="009E4292"/>
    <w:rsid w:val="009F160E"/>
    <w:rsid w:val="009F2B70"/>
    <w:rsid w:val="009F4D9D"/>
    <w:rsid w:val="00A005AF"/>
    <w:rsid w:val="00A07838"/>
    <w:rsid w:val="00A10E40"/>
    <w:rsid w:val="00A14178"/>
    <w:rsid w:val="00A1709E"/>
    <w:rsid w:val="00A17926"/>
    <w:rsid w:val="00A214A1"/>
    <w:rsid w:val="00A21915"/>
    <w:rsid w:val="00A32510"/>
    <w:rsid w:val="00A40AD4"/>
    <w:rsid w:val="00A4126F"/>
    <w:rsid w:val="00A41679"/>
    <w:rsid w:val="00A44129"/>
    <w:rsid w:val="00A4534A"/>
    <w:rsid w:val="00A504AB"/>
    <w:rsid w:val="00A578E8"/>
    <w:rsid w:val="00A80B06"/>
    <w:rsid w:val="00A80F13"/>
    <w:rsid w:val="00A83FAF"/>
    <w:rsid w:val="00A87CC4"/>
    <w:rsid w:val="00A91CF9"/>
    <w:rsid w:val="00AA2F47"/>
    <w:rsid w:val="00AB0765"/>
    <w:rsid w:val="00AB3D2D"/>
    <w:rsid w:val="00AB4358"/>
    <w:rsid w:val="00AB4EBA"/>
    <w:rsid w:val="00AB4FD0"/>
    <w:rsid w:val="00AC3E83"/>
    <w:rsid w:val="00AC7989"/>
    <w:rsid w:val="00AD1643"/>
    <w:rsid w:val="00AD48C4"/>
    <w:rsid w:val="00AD534C"/>
    <w:rsid w:val="00AE19ED"/>
    <w:rsid w:val="00AF2B58"/>
    <w:rsid w:val="00AF6D67"/>
    <w:rsid w:val="00B003F1"/>
    <w:rsid w:val="00B0159A"/>
    <w:rsid w:val="00B01E7A"/>
    <w:rsid w:val="00B04480"/>
    <w:rsid w:val="00B04611"/>
    <w:rsid w:val="00B11E5D"/>
    <w:rsid w:val="00B142C2"/>
    <w:rsid w:val="00B14492"/>
    <w:rsid w:val="00B16630"/>
    <w:rsid w:val="00B20D91"/>
    <w:rsid w:val="00B47C53"/>
    <w:rsid w:val="00B563C4"/>
    <w:rsid w:val="00B61982"/>
    <w:rsid w:val="00B63AD9"/>
    <w:rsid w:val="00B8432B"/>
    <w:rsid w:val="00B853A6"/>
    <w:rsid w:val="00B87564"/>
    <w:rsid w:val="00B9502F"/>
    <w:rsid w:val="00BA1178"/>
    <w:rsid w:val="00BA1995"/>
    <w:rsid w:val="00BA68D6"/>
    <w:rsid w:val="00BB3109"/>
    <w:rsid w:val="00BB37B0"/>
    <w:rsid w:val="00BB54B4"/>
    <w:rsid w:val="00BB757C"/>
    <w:rsid w:val="00BC20CB"/>
    <w:rsid w:val="00BC6F55"/>
    <w:rsid w:val="00BD4D5B"/>
    <w:rsid w:val="00BF16D9"/>
    <w:rsid w:val="00BF1D46"/>
    <w:rsid w:val="00BF3C02"/>
    <w:rsid w:val="00BF5EEA"/>
    <w:rsid w:val="00BF7BF1"/>
    <w:rsid w:val="00C04C2A"/>
    <w:rsid w:val="00C0529E"/>
    <w:rsid w:val="00C11018"/>
    <w:rsid w:val="00C204EC"/>
    <w:rsid w:val="00C21A46"/>
    <w:rsid w:val="00C25B2D"/>
    <w:rsid w:val="00C34458"/>
    <w:rsid w:val="00C370AD"/>
    <w:rsid w:val="00C40743"/>
    <w:rsid w:val="00C538C2"/>
    <w:rsid w:val="00C6018A"/>
    <w:rsid w:val="00C627C6"/>
    <w:rsid w:val="00C62E2C"/>
    <w:rsid w:val="00C64D6B"/>
    <w:rsid w:val="00C65F69"/>
    <w:rsid w:val="00C71240"/>
    <w:rsid w:val="00C752FF"/>
    <w:rsid w:val="00C776F5"/>
    <w:rsid w:val="00C86931"/>
    <w:rsid w:val="00CA4C65"/>
    <w:rsid w:val="00CB32FB"/>
    <w:rsid w:val="00CB6ABD"/>
    <w:rsid w:val="00CD0019"/>
    <w:rsid w:val="00CD4A9B"/>
    <w:rsid w:val="00CD5961"/>
    <w:rsid w:val="00CE3B97"/>
    <w:rsid w:val="00CE5020"/>
    <w:rsid w:val="00CE7B16"/>
    <w:rsid w:val="00CF5D8C"/>
    <w:rsid w:val="00CF63AF"/>
    <w:rsid w:val="00CF785B"/>
    <w:rsid w:val="00D17421"/>
    <w:rsid w:val="00D23577"/>
    <w:rsid w:val="00D277DC"/>
    <w:rsid w:val="00D3424F"/>
    <w:rsid w:val="00D42DA7"/>
    <w:rsid w:val="00D51020"/>
    <w:rsid w:val="00D55851"/>
    <w:rsid w:val="00D62AA8"/>
    <w:rsid w:val="00D64E66"/>
    <w:rsid w:val="00D70707"/>
    <w:rsid w:val="00D71A6B"/>
    <w:rsid w:val="00D73E71"/>
    <w:rsid w:val="00D747DD"/>
    <w:rsid w:val="00D74D6C"/>
    <w:rsid w:val="00D751E9"/>
    <w:rsid w:val="00D8091E"/>
    <w:rsid w:val="00D8167D"/>
    <w:rsid w:val="00D85B69"/>
    <w:rsid w:val="00D86063"/>
    <w:rsid w:val="00D86AA6"/>
    <w:rsid w:val="00D87E66"/>
    <w:rsid w:val="00DA00AC"/>
    <w:rsid w:val="00DA08DF"/>
    <w:rsid w:val="00DA3301"/>
    <w:rsid w:val="00DA40A9"/>
    <w:rsid w:val="00DC2093"/>
    <w:rsid w:val="00DD0862"/>
    <w:rsid w:val="00DD2AEF"/>
    <w:rsid w:val="00DD495E"/>
    <w:rsid w:val="00DD4A25"/>
    <w:rsid w:val="00DD580E"/>
    <w:rsid w:val="00DE0606"/>
    <w:rsid w:val="00DE19DC"/>
    <w:rsid w:val="00DF1923"/>
    <w:rsid w:val="00DF28C7"/>
    <w:rsid w:val="00E022D5"/>
    <w:rsid w:val="00E06C3B"/>
    <w:rsid w:val="00E10134"/>
    <w:rsid w:val="00E101D6"/>
    <w:rsid w:val="00E16A43"/>
    <w:rsid w:val="00E268AE"/>
    <w:rsid w:val="00E27DAC"/>
    <w:rsid w:val="00E336A2"/>
    <w:rsid w:val="00E340D5"/>
    <w:rsid w:val="00E36CF3"/>
    <w:rsid w:val="00E40CF3"/>
    <w:rsid w:val="00E45DDD"/>
    <w:rsid w:val="00E515B3"/>
    <w:rsid w:val="00E5214D"/>
    <w:rsid w:val="00E66AAF"/>
    <w:rsid w:val="00E70D9D"/>
    <w:rsid w:val="00E71AD9"/>
    <w:rsid w:val="00E72080"/>
    <w:rsid w:val="00E72562"/>
    <w:rsid w:val="00E76BDF"/>
    <w:rsid w:val="00E81CFD"/>
    <w:rsid w:val="00E83853"/>
    <w:rsid w:val="00E93B4D"/>
    <w:rsid w:val="00EA242D"/>
    <w:rsid w:val="00EA45F2"/>
    <w:rsid w:val="00EA54FD"/>
    <w:rsid w:val="00EB178F"/>
    <w:rsid w:val="00EB7091"/>
    <w:rsid w:val="00EC06BF"/>
    <w:rsid w:val="00EC0CD3"/>
    <w:rsid w:val="00EC2934"/>
    <w:rsid w:val="00ED2D4A"/>
    <w:rsid w:val="00ED7EF4"/>
    <w:rsid w:val="00EE20F5"/>
    <w:rsid w:val="00EF25FC"/>
    <w:rsid w:val="00EF2817"/>
    <w:rsid w:val="00EF3D54"/>
    <w:rsid w:val="00F000A9"/>
    <w:rsid w:val="00F03434"/>
    <w:rsid w:val="00F04D16"/>
    <w:rsid w:val="00F07D9A"/>
    <w:rsid w:val="00F115C5"/>
    <w:rsid w:val="00F11EE8"/>
    <w:rsid w:val="00F218DC"/>
    <w:rsid w:val="00F25CDA"/>
    <w:rsid w:val="00F25F49"/>
    <w:rsid w:val="00F27F2D"/>
    <w:rsid w:val="00F30C42"/>
    <w:rsid w:val="00F314A9"/>
    <w:rsid w:val="00F40006"/>
    <w:rsid w:val="00F4152A"/>
    <w:rsid w:val="00F42D78"/>
    <w:rsid w:val="00F42FA4"/>
    <w:rsid w:val="00F466CB"/>
    <w:rsid w:val="00F517A8"/>
    <w:rsid w:val="00F5777E"/>
    <w:rsid w:val="00F619F2"/>
    <w:rsid w:val="00F62826"/>
    <w:rsid w:val="00F6624C"/>
    <w:rsid w:val="00F71838"/>
    <w:rsid w:val="00F72FFE"/>
    <w:rsid w:val="00F76DDB"/>
    <w:rsid w:val="00F772C4"/>
    <w:rsid w:val="00F807D2"/>
    <w:rsid w:val="00F80ED3"/>
    <w:rsid w:val="00F948D1"/>
    <w:rsid w:val="00FB0869"/>
    <w:rsid w:val="00FB1632"/>
    <w:rsid w:val="00FB3A1E"/>
    <w:rsid w:val="00FB60B2"/>
    <w:rsid w:val="00FB6D8A"/>
    <w:rsid w:val="00FD73BF"/>
    <w:rsid w:val="00FF5BB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AB843"/>
  <w15:chartTrackingRefBased/>
  <w15:docId w15:val="{BEFB9F76-1F07-4543-9B3D-EDBBFB31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themeColor="text1"/>
        <w:sz w:val="24"/>
        <w:szCs w:val="24"/>
        <w:u w:val="single"/>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4C"/>
    <w:rPr>
      <w:u w: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basedOn w:val="Textoindependiente"/>
    <w:link w:val="CuerpoCar"/>
    <w:autoRedefine/>
    <w:rsid w:val="0020330B"/>
    <w:pPr>
      <w:widowControl w:val="0"/>
      <w:autoSpaceDE w:val="0"/>
      <w:autoSpaceDN w:val="0"/>
      <w:spacing w:before="163" w:after="0" w:line="295" w:lineRule="auto"/>
      <w:ind w:right="936"/>
      <w:jc w:val="both"/>
    </w:pPr>
    <w:rPr>
      <w:rFonts w:ascii="Arial" w:eastAsia="Verdana" w:hAnsi="Arial" w:cs="Verdana"/>
      <w:spacing w:val="-1"/>
      <w:w w:val="107"/>
      <w:sz w:val="20"/>
      <w:szCs w:val="20"/>
      <w:lang w:val="es-ES"/>
    </w:rPr>
  </w:style>
  <w:style w:type="character" w:customStyle="1" w:styleId="CuerpoCar">
    <w:name w:val="Cuerpo Car"/>
    <w:basedOn w:val="TextoindependienteCar"/>
    <w:link w:val="Cuerpo"/>
    <w:rsid w:val="0020330B"/>
    <w:rPr>
      <w:rFonts w:ascii="Arial" w:eastAsia="Verdana" w:hAnsi="Arial" w:cs="Verdana"/>
      <w:spacing w:val="-1"/>
      <w:w w:val="107"/>
      <w:sz w:val="20"/>
      <w:szCs w:val="20"/>
      <w:lang w:val="es-ES"/>
    </w:rPr>
  </w:style>
  <w:style w:type="paragraph" w:styleId="Textoindependiente">
    <w:name w:val="Body Text"/>
    <w:basedOn w:val="Normal"/>
    <w:link w:val="TextoindependienteCar"/>
    <w:uiPriority w:val="99"/>
    <w:semiHidden/>
    <w:unhideWhenUsed/>
    <w:rsid w:val="0020330B"/>
    <w:pPr>
      <w:spacing w:after="120"/>
    </w:pPr>
  </w:style>
  <w:style w:type="character" w:customStyle="1" w:styleId="TextoindependienteCar">
    <w:name w:val="Texto independiente Car"/>
    <w:basedOn w:val="Fuentedeprrafopredeter"/>
    <w:link w:val="Textoindependiente"/>
    <w:uiPriority w:val="99"/>
    <w:semiHidden/>
    <w:rsid w:val="0020330B"/>
  </w:style>
  <w:style w:type="paragraph" w:customStyle="1" w:styleId="Cuerpodenotasalpie">
    <w:name w:val="Cuerpo de notas al pie"/>
    <w:basedOn w:val="Textonotaalfinal"/>
    <w:link w:val="CuerpodenotasalpieCar"/>
    <w:rsid w:val="00651DC5"/>
    <w:pPr>
      <w:spacing w:before="240"/>
      <w:jc w:val="both"/>
    </w:pPr>
    <w:rPr>
      <w:rFonts w:ascii="Arial" w:hAnsi="Arial" w:cs="Arial"/>
      <w:lang w:val="en-US"/>
    </w:rPr>
  </w:style>
  <w:style w:type="character" w:customStyle="1" w:styleId="CuerpodenotasalpieCar">
    <w:name w:val="Cuerpo de notas al pie Car"/>
    <w:basedOn w:val="TextonotaalfinalCar"/>
    <w:link w:val="Cuerpodenotasalpie"/>
    <w:rsid w:val="00651DC5"/>
    <w:rPr>
      <w:rFonts w:ascii="Arial" w:hAnsi="Arial" w:cs="Arial"/>
      <w:kern w:val="0"/>
      <w:sz w:val="20"/>
      <w:szCs w:val="20"/>
      <w:lang w:val="en-US"/>
      <w14:ligatures w14:val="none"/>
    </w:rPr>
  </w:style>
  <w:style w:type="paragraph" w:styleId="Textonotaalfinal">
    <w:name w:val="endnote text"/>
    <w:basedOn w:val="Normal"/>
    <w:link w:val="TextonotaalfinalCar"/>
    <w:uiPriority w:val="99"/>
    <w:semiHidden/>
    <w:unhideWhenUsed/>
    <w:rsid w:val="00651DC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51DC5"/>
    <w:rPr>
      <w:sz w:val="20"/>
      <w:szCs w:val="20"/>
    </w:rPr>
  </w:style>
  <w:style w:type="paragraph" w:customStyle="1" w:styleId="1Ttulosdeapartados">
    <w:name w:val="1.Títulos de apartados."/>
    <w:basedOn w:val="Normal"/>
    <w:link w:val="1TtulosdeapartadosCar"/>
    <w:rsid w:val="008C6361"/>
    <w:pPr>
      <w:tabs>
        <w:tab w:val="left" w:pos="3065"/>
      </w:tabs>
      <w:spacing w:before="240" w:after="40"/>
    </w:pPr>
    <w:rPr>
      <w:rFonts w:ascii="Montserrat SemiBold" w:hAnsi="Montserrat SemiBold"/>
      <w:b/>
      <w:bCs w:val="0"/>
      <w:smallCaps/>
    </w:rPr>
  </w:style>
  <w:style w:type="character" w:customStyle="1" w:styleId="1TtulosdeapartadosCar">
    <w:name w:val="1.Títulos de apartados. Car"/>
    <w:basedOn w:val="Fuentedeprrafopredeter"/>
    <w:link w:val="1Ttulosdeapartados"/>
    <w:rsid w:val="008C6361"/>
    <w:rPr>
      <w:rFonts w:ascii="Montserrat SemiBold" w:hAnsi="Montserrat SemiBold"/>
      <w:b/>
      <w:bCs w:val="0"/>
      <w:smallCaps/>
      <w:sz w:val="24"/>
      <w:szCs w:val="24"/>
    </w:rPr>
  </w:style>
  <w:style w:type="paragraph" w:customStyle="1" w:styleId="Citaslargas">
    <w:name w:val="Citas largas"/>
    <w:basedOn w:val="Normal"/>
    <w:link w:val="CitaslargasCar"/>
    <w:autoRedefine/>
    <w:rsid w:val="00E83853"/>
    <w:pPr>
      <w:spacing w:before="240"/>
      <w:ind w:left="1416"/>
      <w:jc w:val="both"/>
    </w:pPr>
    <w:rPr>
      <w:rFonts w:ascii="Arial" w:eastAsia="Arial" w:hAnsi="Arial" w:cs="Arial"/>
      <w:w w:val="107"/>
    </w:rPr>
  </w:style>
  <w:style w:type="character" w:customStyle="1" w:styleId="CitaslargasCar">
    <w:name w:val="Citas largas Car"/>
    <w:basedOn w:val="Fuentedeprrafopredeter"/>
    <w:link w:val="Citaslargas"/>
    <w:rsid w:val="00E83853"/>
    <w:rPr>
      <w:rFonts w:ascii="Arial" w:eastAsia="Arial" w:hAnsi="Arial" w:cs="Arial"/>
      <w:w w:val="107"/>
      <w:sz w:val="24"/>
      <w:szCs w:val="24"/>
    </w:rPr>
  </w:style>
  <w:style w:type="paragraph" w:customStyle="1" w:styleId="Subttulos">
    <w:name w:val="Subtítulos"/>
    <w:basedOn w:val="1Ttulosdeapartados"/>
    <w:link w:val="SubttulosCar"/>
    <w:rsid w:val="00700DDB"/>
    <w:pPr>
      <w:numPr>
        <w:numId w:val="1"/>
      </w:numPr>
      <w:spacing w:before="0" w:after="160"/>
    </w:pPr>
    <w:rPr>
      <w:rFonts w:ascii="Montserrat Medium" w:hAnsi="Montserrat Medium"/>
      <w:i/>
    </w:rPr>
  </w:style>
  <w:style w:type="character" w:customStyle="1" w:styleId="SubttulosCar">
    <w:name w:val="Subtítulos Car"/>
    <w:basedOn w:val="1TtulosdeapartadosCar"/>
    <w:link w:val="Subttulos"/>
    <w:rsid w:val="00700DDB"/>
    <w:rPr>
      <w:rFonts w:ascii="Montserrat Medium" w:hAnsi="Montserrat Medium"/>
      <w:b/>
      <w:bCs w:val="0"/>
      <w:i/>
      <w:smallCaps/>
      <w:sz w:val="24"/>
      <w:szCs w:val="24"/>
    </w:rPr>
  </w:style>
  <w:style w:type="paragraph" w:customStyle="1" w:styleId="Subttulos1nivel">
    <w:name w:val="Subtítulos (1nivel)"/>
    <w:basedOn w:val="1Ttulosdeapartados"/>
    <w:link w:val="Subttulos1nivelCar"/>
    <w:rsid w:val="00700DDB"/>
    <w:pPr>
      <w:numPr>
        <w:numId w:val="3"/>
      </w:numPr>
      <w:spacing w:before="0" w:after="160"/>
    </w:pPr>
    <w:rPr>
      <w:rFonts w:ascii="Montserrat Medium" w:hAnsi="Montserrat Medium"/>
    </w:rPr>
  </w:style>
  <w:style w:type="character" w:customStyle="1" w:styleId="Subttulos1nivelCar">
    <w:name w:val="Subtítulos (1nivel) Car"/>
    <w:basedOn w:val="1TtulosdeapartadosCar"/>
    <w:link w:val="Subttulos1nivel"/>
    <w:rsid w:val="00700DDB"/>
    <w:rPr>
      <w:rFonts w:ascii="Montserrat Medium" w:hAnsi="Montserrat Medium"/>
      <w:b/>
      <w:bCs w:val="0"/>
      <w:smallCaps/>
      <w:sz w:val="24"/>
      <w:szCs w:val="24"/>
    </w:rPr>
  </w:style>
  <w:style w:type="paragraph" w:customStyle="1" w:styleId="Subttulos2nivel">
    <w:name w:val="Subtítulos (2nivel)"/>
    <w:basedOn w:val="1Ttulosdeapartados"/>
    <w:link w:val="Subttulos2nivelCar"/>
    <w:rsid w:val="00700DDB"/>
    <w:pPr>
      <w:numPr>
        <w:ilvl w:val="1"/>
        <w:numId w:val="4"/>
      </w:numPr>
      <w:spacing w:before="0" w:after="160"/>
      <w:ind w:left="1571"/>
    </w:pPr>
    <w:rPr>
      <w:rFonts w:ascii="Montserrat Medium" w:hAnsi="Montserrat Medium"/>
      <w:b w:val="0"/>
      <w:bCs/>
      <w:i/>
      <w:iCs/>
    </w:rPr>
  </w:style>
  <w:style w:type="character" w:customStyle="1" w:styleId="Subttulos2nivelCar">
    <w:name w:val="Subtítulos (2nivel) Car"/>
    <w:basedOn w:val="1TtulosdeapartadosCar"/>
    <w:link w:val="Subttulos2nivel"/>
    <w:rsid w:val="00700DDB"/>
    <w:rPr>
      <w:rFonts w:ascii="Montserrat Medium" w:hAnsi="Montserrat Medium"/>
      <w:b w:val="0"/>
      <w:bCs/>
      <w:i/>
      <w:iCs/>
      <w:smallCaps/>
      <w:sz w:val="24"/>
      <w:szCs w:val="24"/>
    </w:rPr>
  </w:style>
  <w:style w:type="paragraph" w:customStyle="1" w:styleId="Ttulodefgurastablas">
    <w:name w:val="Título de fguras/tablas"/>
    <w:basedOn w:val="Normal"/>
    <w:link w:val="TtulodefgurastablasCar"/>
    <w:rsid w:val="00691FA7"/>
    <w:pPr>
      <w:autoSpaceDE w:val="0"/>
      <w:autoSpaceDN w:val="0"/>
      <w:spacing w:before="163" w:after="120" w:line="276" w:lineRule="auto"/>
      <w:jc w:val="both"/>
    </w:pPr>
    <w:rPr>
      <w:rFonts w:ascii="Montserrat Medium" w:eastAsia="Verdana" w:hAnsi="Montserrat Medium" w:cs="Arial"/>
      <w:b/>
      <w:bCs w:val="0"/>
      <w:color w:val="786F6F" w:themeColor="background2" w:themeShade="80"/>
      <w:spacing w:val="-1"/>
      <w:w w:val="107"/>
      <w:szCs w:val="14"/>
    </w:rPr>
  </w:style>
  <w:style w:type="character" w:customStyle="1" w:styleId="TtulodefgurastablasCar">
    <w:name w:val="Título de fguras/tablas Car"/>
    <w:basedOn w:val="Fuentedeprrafopredeter"/>
    <w:link w:val="Ttulodefgurastablas"/>
    <w:rsid w:val="00691FA7"/>
    <w:rPr>
      <w:rFonts w:ascii="Montserrat Medium" w:eastAsia="Verdana" w:hAnsi="Montserrat Medium" w:cs="Arial"/>
      <w:b/>
      <w:bCs w:val="0"/>
      <w:color w:val="786F6F" w:themeColor="background2" w:themeShade="80"/>
      <w:spacing w:val="-1"/>
      <w:w w:val="107"/>
      <w:sz w:val="24"/>
      <w:szCs w:val="14"/>
    </w:rPr>
  </w:style>
  <w:style w:type="paragraph" w:customStyle="1" w:styleId="TtulosESIN">
    <w:name w:val="Títulos ES/IN"/>
    <w:basedOn w:val="Normal"/>
    <w:link w:val="TtulosESINCar"/>
    <w:qFormat/>
    <w:rsid w:val="00D42DA7"/>
    <w:pPr>
      <w:jc w:val="center"/>
    </w:pPr>
    <w:rPr>
      <w:b/>
      <w:bCs w:val="0"/>
      <w:i/>
      <w:iCs/>
      <w:color w:val="122953"/>
      <w:sz w:val="28"/>
      <w:szCs w:val="28"/>
      <w:lang w:val="en-US"/>
    </w:rPr>
  </w:style>
  <w:style w:type="character" w:customStyle="1" w:styleId="TtulosESINCar">
    <w:name w:val="Títulos ES/IN Car"/>
    <w:basedOn w:val="Fuentedeprrafopredeter"/>
    <w:link w:val="TtulosESIN"/>
    <w:rsid w:val="00D42DA7"/>
    <w:rPr>
      <w:b/>
      <w:bCs w:val="0"/>
      <w:i/>
      <w:iCs/>
      <w:color w:val="122953"/>
      <w:sz w:val="28"/>
      <w:szCs w:val="28"/>
      <w:u w:val="none"/>
      <w:lang w:val="en-US"/>
    </w:rPr>
  </w:style>
  <w:style w:type="character" w:styleId="Hipervnculo">
    <w:name w:val="Hyperlink"/>
    <w:basedOn w:val="Fuentedeprrafopredeter"/>
    <w:uiPriority w:val="99"/>
    <w:unhideWhenUsed/>
    <w:rsid w:val="00BF3C02"/>
    <w:rPr>
      <w:color w:val="122953" w:themeColor="hyperlink"/>
      <w:u w:val="single"/>
    </w:rPr>
  </w:style>
  <w:style w:type="character" w:styleId="Mencinsinresolver">
    <w:name w:val="Unresolved Mention"/>
    <w:basedOn w:val="Fuentedeprrafopredeter"/>
    <w:uiPriority w:val="99"/>
    <w:semiHidden/>
    <w:unhideWhenUsed/>
    <w:rsid w:val="00BF3C02"/>
    <w:rPr>
      <w:color w:val="605E5C"/>
      <w:shd w:val="clear" w:color="auto" w:fill="E1DFDD"/>
    </w:rPr>
  </w:style>
  <w:style w:type="paragraph" w:customStyle="1" w:styleId="ORCID">
    <w:name w:val="ORCID"/>
    <w:basedOn w:val="Normal"/>
    <w:link w:val="ORCIDCar"/>
    <w:qFormat/>
    <w:rsid w:val="00D42DA7"/>
    <w:pPr>
      <w:jc w:val="right"/>
    </w:pPr>
    <w:rPr>
      <w:color w:val="92D050"/>
    </w:rPr>
  </w:style>
  <w:style w:type="character" w:customStyle="1" w:styleId="ORCIDCar">
    <w:name w:val="ORCID Car"/>
    <w:basedOn w:val="Fuentedeprrafopredeter"/>
    <w:link w:val="ORCID"/>
    <w:rsid w:val="00D42DA7"/>
    <w:rPr>
      <w:color w:val="92D050"/>
      <w:u w:val="none"/>
    </w:rPr>
  </w:style>
  <w:style w:type="paragraph" w:customStyle="1" w:styleId="Ttulodeseccinnivel1">
    <w:name w:val="Título de sección nivel 1"/>
    <w:basedOn w:val="Normal"/>
    <w:link w:val="Ttulodeseccinnivel1Car"/>
    <w:qFormat/>
    <w:rsid w:val="00D42DA7"/>
    <w:rPr>
      <w:b/>
      <w:bCs w:val="0"/>
      <w:color w:val="122953"/>
      <w:sz w:val="28"/>
      <w:szCs w:val="28"/>
      <w:lang w:val="es-ES"/>
    </w:rPr>
  </w:style>
  <w:style w:type="character" w:customStyle="1" w:styleId="Ttulodeseccinnivel1Car">
    <w:name w:val="Título de sección nivel 1 Car"/>
    <w:basedOn w:val="Fuentedeprrafopredeter"/>
    <w:link w:val="Ttulodeseccinnivel1"/>
    <w:rsid w:val="00D42DA7"/>
    <w:rPr>
      <w:b/>
      <w:bCs w:val="0"/>
      <w:color w:val="122953"/>
      <w:sz w:val="28"/>
      <w:szCs w:val="28"/>
      <w:u w:val="none"/>
      <w:lang w:val="es-ES"/>
    </w:rPr>
  </w:style>
  <w:style w:type="paragraph" w:customStyle="1" w:styleId="Subttulodeseccinnivel2">
    <w:name w:val="Subtítulo de sección nivel 2"/>
    <w:basedOn w:val="Normal"/>
    <w:link w:val="Subttulodeseccinnivel2Car"/>
    <w:qFormat/>
    <w:rsid w:val="00D42DA7"/>
    <w:pPr>
      <w:jc w:val="both"/>
    </w:pPr>
    <w:rPr>
      <w:b/>
      <w:bCs w:val="0"/>
      <w:i/>
      <w:color w:val="122953"/>
      <w:sz w:val="28"/>
      <w:szCs w:val="28"/>
      <w:lang w:val="es-ES"/>
    </w:rPr>
  </w:style>
  <w:style w:type="character" w:customStyle="1" w:styleId="Subttulodeseccinnivel2Car">
    <w:name w:val="Subtítulo de sección nivel 2 Car"/>
    <w:basedOn w:val="Fuentedeprrafopredeter"/>
    <w:link w:val="Subttulodeseccinnivel2"/>
    <w:rsid w:val="00D42DA7"/>
    <w:rPr>
      <w:b/>
      <w:bCs w:val="0"/>
      <w:i/>
      <w:color w:val="122953"/>
      <w:sz w:val="28"/>
      <w:szCs w:val="28"/>
      <w:u w:val="none"/>
      <w:lang w:val="es-ES"/>
    </w:rPr>
  </w:style>
  <w:style w:type="paragraph" w:customStyle="1" w:styleId="Citaslargas0">
    <w:name w:val="Citaslargas"/>
    <w:basedOn w:val="Normal"/>
    <w:link w:val="CitaslargasCar0"/>
    <w:qFormat/>
    <w:rsid w:val="004A3C4C"/>
    <w:pPr>
      <w:spacing w:line="360" w:lineRule="auto"/>
      <w:ind w:left="1416"/>
      <w:jc w:val="both"/>
    </w:pPr>
  </w:style>
  <w:style w:type="character" w:customStyle="1" w:styleId="CitaslargasCar0">
    <w:name w:val="Citaslargas Car"/>
    <w:basedOn w:val="Fuentedeprrafopredeter"/>
    <w:link w:val="Citaslargas0"/>
    <w:rsid w:val="004A3C4C"/>
    <w:rPr>
      <w:u w:val="none"/>
    </w:rPr>
  </w:style>
  <w:style w:type="paragraph" w:customStyle="1" w:styleId="Cuerpotexto">
    <w:name w:val="Cuerpotexto"/>
    <w:basedOn w:val="Normal"/>
    <w:link w:val="CuerpotextoCar"/>
    <w:qFormat/>
    <w:rsid w:val="004A3C4C"/>
    <w:pPr>
      <w:spacing w:line="360" w:lineRule="auto"/>
      <w:jc w:val="both"/>
    </w:pPr>
  </w:style>
  <w:style w:type="character" w:customStyle="1" w:styleId="CuerpotextoCar">
    <w:name w:val="Cuerpotexto Car"/>
    <w:basedOn w:val="Fuentedeprrafopredeter"/>
    <w:link w:val="Cuerpotexto"/>
    <w:rsid w:val="004A3C4C"/>
    <w:rPr>
      <w:u w:val="none"/>
    </w:rPr>
  </w:style>
  <w:style w:type="paragraph" w:styleId="Encabezado">
    <w:name w:val="header"/>
    <w:basedOn w:val="Normal"/>
    <w:link w:val="EncabezadoCar"/>
    <w:uiPriority w:val="99"/>
    <w:unhideWhenUsed/>
    <w:rsid w:val="00D64E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E66"/>
  </w:style>
  <w:style w:type="paragraph" w:styleId="Piedepgina">
    <w:name w:val="footer"/>
    <w:basedOn w:val="Normal"/>
    <w:link w:val="PiedepginaCar"/>
    <w:uiPriority w:val="99"/>
    <w:unhideWhenUsed/>
    <w:rsid w:val="00D64E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E66"/>
  </w:style>
  <w:style w:type="character" w:styleId="Nmerodepgina">
    <w:name w:val="page number"/>
    <w:basedOn w:val="Fuentedeprrafopredeter"/>
    <w:uiPriority w:val="99"/>
    <w:unhideWhenUsed/>
    <w:rsid w:val="00F115C5"/>
  </w:style>
  <w:style w:type="paragraph" w:styleId="Prrafodelista">
    <w:name w:val="List Paragraph"/>
    <w:basedOn w:val="Normal"/>
    <w:uiPriority w:val="34"/>
    <w:qFormat/>
    <w:rsid w:val="00B61982"/>
    <w:pPr>
      <w:ind w:left="720"/>
      <w:contextualSpacing/>
    </w:pPr>
  </w:style>
  <w:style w:type="character" w:styleId="Refdecomentario">
    <w:name w:val="annotation reference"/>
    <w:basedOn w:val="Fuentedeprrafopredeter"/>
    <w:uiPriority w:val="99"/>
    <w:semiHidden/>
    <w:unhideWhenUsed/>
    <w:rsid w:val="00E336A2"/>
    <w:rPr>
      <w:sz w:val="16"/>
      <w:szCs w:val="16"/>
    </w:rPr>
  </w:style>
  <w:style w:type="paragraph" w:styleId="Textocomentario">
    <w:name w:val="annotation text"/>
    <w:basedOn w:val="Normal"/>
    <w:link w:val="TextocomentarioCar"/>
    <w:uiPriority w:val="99"/>
    <w:unhideWhenUsed/>
    <w:rsid w:val="00E336A2"/>
    <w:pPr>
      <w:spacing w:line="240" w:lineRule="auto"/>
    </w:pPr>
    <w:rPr>
      <w:sz w:val="20"/>
      <w:szCs w:val="20"/>
      <w:lang w:val="es-ES"/>
    </w:rPr>
  </w:style>
  <w:style w:type="character" w:customStyle="1" w:styleId="TextocomentarioCar">
    <w:name w:val="Texto comentario Car"/>
    <w:basedOn w:val="Fuentedeprrafopredeter"/>
    <w:link w:val="Textocomentario"/>
    <w:uiPriority w:val="99"/>
    <w:rsid w:val="00E336A2"/>
    <w:rPr>
      <w:kern w:val="0"/>
      <w:sz w:val="20"/>
      <w:szCs w:val="20"/>
      <w:lang w:val="es-ES"/>
      <w14:ligatures w14:val="none"/>
    </w:rPr>
  </w:style>
  <w:style w:type="paragraph" w:styleId="Textonotapie">
    <w:name w:val="footnote text"/>
    <w:basedOn w:val="Normal"/>
    <w:link w:val="TextonotapieCar"/>
    <w:uiPriority w:val="99"/>
    <w:unhideWhenUsed/>
    <w:rsid w:val="00E336A2"/>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E336A2"/>
    <w:rPr>
      <w:kern w:val="0"/>
      <w:sz w:val="20"/>
      <w:szCs w:val="20"/>
      <w:lang w:val="es-ES"/>
      <w14:ligatures w14:val="none"/>
    </w:rPr>
  </w:style>
  <w:style w:type="character" w:styleId="Refdenotaalpie">
    <w:name w:val="footnote reference"/>
    <w:basedOn w:val="Fuentedeprrafopredeter"/>
    <w:uiPriority w:val="99"/>
    <w:semiHidden/>
    <w:unhideWhenUsed/>
    <w:rsid w:val="00E336A2"/>
    <w:rPr>
      <w:vertAlign w:val="superscript"/>
    </w:rPr>
  </w:style>
  <w:style w:type="paragraph" w:customStyle="1" w:styleId="Notasalpie">
    <w:name w:val="Notas al pie"/>
    <w:basedOn w:val="Textonotapie"/>
    <w:link w:val="NotasalpieCar"/>
    <w:autoRedefine/>
    <w:qFormat/>
    <w:rsid w:val="004A3C4C"/>
    <w:pPr>
      <w:jc w:val="both"/>
    </w:pPr>
  </w:style>
  <w:style w:type="character" w:customStyle="1" w:styleId="NotasalpieCar">
    <w:name w:val="Notas al pie Car"/>
    <w:basedOn w:val="TextonotapieCar"/>
    <w:link w:val="Notasalpie"/>
    <w:rsid w:val="004A3C4C"/>
    <w:rPr>
      <w:kern w:val="0"/>
      <w:sz w:val="20"/>
      <w:szCs w:val="20"/>
      <w:u w:val="none"/>
      <w:lang w:val="es-ES"/>
      <w14:ligatures w14:val="none"/>
    </w:rPr>
  </w:style>
  <w:style w:type="paragraph" w:customStyle="1" w:styleId="Subttulonivel3">
    <w:name w:val="Subtítulonivel3"/>
    <w:basedOn w:val="Normal"/>
    <w:link w:val="Subttulonivel3Car"/>
    <w:qFormat/>
    <w:rsid w:val="00D42DA7"/>
    <w:pPr>
      <w:ind w:firstLine="708"/>
    </w:pPr>
    <w:rPr>
      <w:b/>
      <w:bCs w:val="0"/>
      <w:i/>
      <w:iCs/>
      <w:color w:val="122953"/>
      <w:sz w:val="26"/>
      <w:szCs w:val="26"/>
      <w:lang w:val="es-ES"/>
    </w:rPr>
  </w:style>
  <w:style w:type="character" w:customStyle="1" w:styleId="Subttulonivel3Car">
    <w:name w:val="Subtítulonivel3 Car"/>
    <w:basedOn w:val="Fuentedeprrafopredeter"/>
    <w:link w:val="Subttulonivel3"/>
    <w:rsid w:val="00D42DA7"/>
    <w:rPr>
      <w:b/>
      <w:bCs w:val="0"/>
      <w:i/>
      <w:iCs/>
      <w:color w:val="122953"/>
      <w:sz w:val="26"/>
      <w:szCs w:val="26"/>
      <w:u w:val="none"/>
      <w:lang w:val="es-ES"/>
    </w:rPr>
  </w:style>
  <w:style w:type="paragraph" w:customStyle="1" w:styleId="ResumenABS">
    <w:name w:val="Resumen/ABS"/>
    <w:basedOn w:val="Normal"/>
    <w:link w:val="ResumenABSCar"/>
    <w:qFormat/>
    <w:rsid w:val="00D42DA7"/>
    <w:pPr>
      <w:jc w:val="both"/>
    </w:pPr>
    <w:rPr>
      <w:b/>
      <w:bCs w:val="0"/>
      <w:color w:val="122953"/>
    </w:rPr>
  </w:style>
  <w:style w:type="character" w:customStyle="1" w:styleId="ResumenABSCar">
    <w:name w:val="Resumen/ABS Car"/>
    <w:basedOn w:val="Fuentedeprrafopredeter"/>
    <w:link w:val="ResumenABS"/>
    <w:rsid w:val="00D42DA7"/>
    <w:rPr>
      <w:b/>
      <w:bCs w:val="0"/>
      <w:color w:val="122953"/>
      <w:u w:val="none"/>
    </w:rPr>
  </w:style>
  <w:style w:type="paragraph" w:customStyle="1" w:styleId="Standard">
    <w:name w:val="Standard"/>
    <w:link w:val="StandardCar"/>
    <w:rsid w:val="00596157"/>
    <w:pPr>
      <w:widowControl w:val="0"/>
      <w:suppressAutoHyphens/>
      <w:autoSpaceDN w:val="0"/>
      <w:spacing w:after="280" w:line="240" w:lineRule="auto"/>
      <w:ind w:right="215"/>
      <w:textAlignment w:val="baseline"/>
    </w:pPr>
    <w:rPr>
      <w:rFonts w:ascii="Calibri" w:eastAsia="Calibri" w:hAnsi="Calibri" w:cs="Calibri"/>
      <w:lang w:val="es-ES" w:eastAsia="zh-CN" w:bidi="hi-IN"/>
    </w:rPr>
  </w:style>
  <w:style w:type="numbering" w:customStyle="1" w:styleId="WWNum1">
    <w:name w:val="WWNum1"/>
    <w:basedOn w:val="Sinlista"/>
    <w:rsid w:val="009430FA"/>
    <w:pPr>
      <w:numPr>
        <w:numId w:val="22"/>
      </w:numPr>
    </w:pPr>
  </w:style>
  <w:style w:type="paragraph" w:customStyle="1" w:styleId="Fuentefigura">
    <w:name w:val="Fuente/figura"/>
    <w:basedOn w:val="ResumenABS"/>
    <w:link w:val="FuentefiguraCar"/>
    <w:qFormat/>
    <w:rsid w:val="00E45DDD"/>
    <w:pPr>
      <w:jc w:val="center"/>
    </w:pPr>
    <w:rPr>
      <w:b w:val="0"/>
      <w:bCs/>
      <w:color w:val="auto"/>
      <w:sz w:val="20"/>
      <w:szCs w:val="20"/>
      <w:lang w:val="en-US"/>
    </w:rPr>
  </w:style>
  <w:style w:type="character" w:customStyle="1" w:styleId="FuentefiguraCar">
    <w:name w:val="Fuente/figura Car"/>
    <w:basedOn w:val="ResumenABSCar"/>
    <w:link w:val="Fuentefigura"/>
    <w:rsid w:val="00E45DDD"/>
    <w:rPr>
      <w:rFonts w:ascii="Times New Roman" w:hAnsi="Times New Roman" w:cs="Times New Roman"/>
      <w:b w:val="0"/>
      <w:bCs/>
      <w:color w:val="527C50"/>
      <w:sz w:val="20"/>
      <w:szCs w:val="20"/>
      <w:u w:val="none"/>
      <w:lang w:val="en-US"/>
    </w:rPr>
  </w:style>
  <w:style w:type="paragraph" w:customStyle="1" w:styleId="Referencias">
    <w:name w:val="Referencias"/>
    <w:basedOn w:val="Standard"/>
    <w:link w:val="ReferenciasCar"/>
    <w:qFormat/>
    <w:rsid w:val="004A3C4C"/>
    <w:pPr>
      <w:spacing w:after="0" w:line="360" w:lineRule="auto"/>
      <w:ind w:left="709" w:right="0" w:hanging="709"/>
      <w:contextualSpacing/>
    </w:pPr>
    <w:rPr>
      <w:rFonts w:ascii="Times New Roman" w:eastAsia="Arial" w:hAnsi="Times New Roman" w:cs="Times New Roman"/>
      <w:bCs w:val="0"/>
      <w:u w:val="none"/>
      <w:lang w:val="es-CR"/>
    </w:rPr>
  </w:style>
  <w:style w:type="character" w:customStyle="1" w:styleId="StandardCar">
    <w:name w:val="Standard Car"/>
    <w:basedOn w:val="Fuentedeprrafopredeter"/>
    <w:link w:val="Standard"/>
    <w:rsid w:val="002960DC"/>
    <w:rPr>
      <w:rFonts w:ascii="Calibri" w:eastAsia="Calibri" w:hAnsi="Calibri" w:cs="Calibri"/>
      <w:kern w:val="0"/>
      <w:sz w:val="24"/>
      <w:szCs w:val="24"/>
      <w:lang w:val="es-ES" w:eastAsia="zh-CN" w:bidi="hi-IN"/>
      <w14:ligatures w14:val="none"/>
    </w:rPr>
  </w:style>
  <w:style w:type="character" w:customStyle="1" w:styleId="ReferenciasCar">
    <w:name w:val="Referencias Car"/>
    <w:basedOn w:val="StandardCar"/>
    <w:link w:val="Referencias"/>
    <w:rsid w:val="004A3C4C"/>
    <w:rPr>
      <w:rFonts w:ascii="Calibri" w:eastAsia="Arial" w:hAnsi="Calibri" w:cs="Calibri"/>
      <w:bCs w:val="0"/>
      <w:kern w:val="0"/>
      <w:sz w:val="24"/>
      <w:szCs w:val="24"/>
      <w:u w:val="none"/>
      <w:lang w:val="es-ES" w:eastAsia="zh-CN" w:bidi="hi-IN"/>
      <w14:ligatures w14:val="none"/>
    </w:rPr>
  </w:style>
  <w:style w:type="paragraph" w:styleId="Sinespaciado">
    <w:name w:val="No Spacing"/>
    <w:uiPriority w:val="1"/>
    <w:qFormat/>
    <w:rsid w:val="004A3C4C"/>
    <w:pPr>
      <w:spacing w:after="0" w:line="240" w:lineRule="auto"/>
    </w:pPr>
    <w:rPr>
      <w:u w:val="none"/>
    </w:rPr>
  </w:style>
  <w:style w:type="paragraph" w:customStyle="1" w:styleId="TtuloArt">
    <w:name w:val="TítuloArt."/>
    <w:basedOn w:val="Ttulodeseccinnivel1"/>
    <w:link w:val="TtuloArtCar"/>
    <w:qFormat/>
    <w:rsid w:val="004A3C4C"/>
    <w:pPr>
      <w:jc w:val="center"/>
    </w:pPr>
  </w:style>
  <w:style w:type="character" w:customStyle="1" w:styleId="TtuloArtCar">
    <w:name w:val="TítuloArt. Car"/>
    <w:basedOn w:val="Ttulodeseccinnivel1Car"/>
    <w:link w:val="TtuloArt"/>
    <w:rsid w:val="004A3C4C"/>
    <w:rPr>
      <w:b/>
      <w:bCs w:val="0"/>
      <w:color w:val="B76E11"/>
      <w:sz w:val="28"/>
      <w:szCs w:val="28"/>
      <w:u w:val="non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3136">
      <w:bodyDiv w:val="1"/>
      <w:marLeft w:val="0"/>
      <w:marRight w:val="0"/>
      <w:marTop w:val="0"/>
      <w:marBottom w:val="0"/>
      <w:divBdr>
        <w:top w:val="none" w:sz="0" w:space="0" w:color="auto"/>
        <w:left w:val="none" w:sz="0" w:space="0" w:color="auto"/>
        <w:bottom w:val="none" w:sz="0" w:space="0" w:color="auto"/>
        <w:right w:val="none" w:sz="0" w:space="0" w:color="auto"/>
      </w:divBdr>
    </w:div>
    <w:div w:id="1145195676">
      <w:bodyDiv w:val="1"/>
      <w:marLeft w:val="0"/>
      <w:marRight w:val="0"/>
      <w:marTop w:val="0"/>
      <w:marBottom w:val="0"/>
      <w:divBdr>
        <w:top w:val="none" w:sz="0" w:space="0" w:color="auto"/>
        <w:left w:val="none" w:sz="0" w:space="0" w:color="auto"/>
        <w:bottom w:val="none" w:sz="0" w:space="0" w:color="auto"/>
        <w:right w:val="none" w:sz="0" w:space="0" w:color="auto"/>
      </w:divBdr>
    </w:div>
    <w:div w:id="208333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abularies.unesco.org/browser/thesaurus/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revistas.ucr.ac.cr/index.php/restudios/about/submissions" TargetMode="External"/><Relationship Id="rId4" Type="http://schemas.openxmlformats.org/officeDocument/2006/relationships/settings" Target="settings.xml"/><Relationship Id="rId9" Type="http://schemas.openxmlformats.org/officeDocument/2006/relationships/hyperlink" Target="https://revistas.ucr.ac.cr/index.php/restudios/libraryFiles/downloadPublic/7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OneDrive%20-%20Universidad%20de%20Costa%20Rica\Revista%20Estudios_Gesti&#243;n\2026\N&#250;mero%2052\Plantilla_N.51_2026.dotx" TargetMode="External"/></Relationships>
</file>

<file path=word/theme/theme1.xml><?xml version="1.0" encoding="utf-8"?>
<a:theme xmlns:a="http://schemas.openxmlformats.org/drawingml/2006/main" name="Tema de Office">
  <a:themeElements>
    <a:clrScheme name="Revista Estudios regular">
      <a:dk1>
        <a:sysClr val="windowText" lastClr="000000"/>
      </a:dk1>
      <a:lt1>
        <a:srgbClr val="E8E6E6"/>
      </a:lt1>
      <a:dk2>
        <a:srgbClr val="44546A"/>
      </a:dk2>
      <a:lt2>
        <a:srgbClr val="E8E6E6"/>
      </a:lt2>
      <a:accent1>
        <a:srgbClr val="122953"/>
      </a:accent1>
      <a:accent2>
        <a:srgbClr val="122953"/>
      </a:accent2>
      <a:accent3>
        <a:srgbClr val="122953"/>
      </a:accent3>
      <a:accent4>
        <a:srgbClr val="122953"/>
      </a:accent4>
      <a:accent5>
        <a:srgbClr val="122953"/>
      </a:accent5>
      <a:accent6>
        <a:srgbClr val="122953"/>
      </a:accent6>
      <a:hlink>
        <a:srgbClr val="122953"/>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9721-7430-45D6-9F02-7A0FC70D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Plantilla_N.51_2026</Template>
  <TotalTime>33</TotalTime>
  <Pages>10</Pages>
  <Words>2085</Words>
  <Characters>11471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Masís Chacón</dc:creator>
  <cp:keywords/>
  <dc:description/>
  <cp:lastModifiedBy>KIMBERLY NICOLE MASIS CHACON</cp:lastModifiedBy>
  <cp:revision>1</cp:revision>
  <cp:lastPrinted>2025-12-18T23:17:00Z</cp:lastPrinted>
  <dcterms:created xsi:type="dcterms:W3CDTF">2026-06-15T15:23:00Z</dcterms:created>
  <dcterms:modified xsi:type="dcterms:W3CDTF">2026-06-15T16:00:00Z</dcterms:modified>
</cp:coreProperties>
</file>